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48C6" w14:textId="1A084CB9" w:rsidR="00DF28B5" w:rsidRPr="00194528" w:rsidRDefault="00DF28B5" w:rsidP="003A5E0D">
      <w:pPr>
        <w:spacing w:line="276" w:lineRule="auto"/>
        <w:jc w:val="center"/>
        <w:rPr>
          <w:b/>
          <w:sz w:val="28"/>
          <w:szCs w:val="28"/>
          <w:lang w:val="fr-FR"/>
        </w:rPr>
      </w:pPr>
      <w:proofErr w:type="gramStart"/>
      <w:r w:rsidRPr="00194528">
        <w:rPr>
          <w:b/>
          <w:sz w:val="28"/>
          <w:szCs w:val="28"/>
          <w:lang w:val="fr-FR"/>
        </w:rPr>
        <w:t>CONSIMŢĂMÂNT  INFORMAT</w:t>
      </w:r>
      <w:proofErr w:type="gramEnd"/>
      <w:r w:rsidRPr="00194528">
        <w:rPr>
          <w:b/>
          <w:sz w:val="28"/>
          <w:szCs w:val="28"/>
          <w:lang w:val="fr-FR"/>
        </w:rPr>
        <w:t xml:space="preserve">  </w:t>
      </w:r>
    </w:p>
    <w:p w14:paraId="4340A47A" w14:textId="77777777" w:rsidR="00DF28B5" w:rsidRPr="00194528" w:rsidRDefault="00DF28B5" w:rsidP="003A5E0D">
      <w:pPr>
        <w:spacing w:line="276" w:lineRule="auto"/>
        <w:jc w:val="center"/>
        <w:rPr>
          <w:b/>
          <w:sz w:val="28"/>
          <w:szCs w:val="28"/>
          <w:lang w:val="fr-FR"/>
        </w:rPr>
      </w:pPr>
      <w:proofErr w:type="spellStart"/>
      <w:proofErr w:type="gramStart"/>
      <w:r w:rsidRPr="00194528">
        <w:rPr>
          <w:b/>
          <w:sz w:val="28"/>
          <w:szCs w:val="28"/>
          <w:lang w:val="fr-FR"/>
        </w:rPr>
        <w:t>anestezie</w:t>
      </w:r>
      <w:proofErr w:type="spellEnd"/>
      <w:proofErr w:type="gramEnd"/>
      <w:r w:rsidRPr="00194528">
        <w:rPr>
          <w:b/>
          <w:sz w:val="28"/>
          <w:szCs w:val="28"/>
          <w:lang w:val="fr-FR"/>
        </w:rPr>
        <w:t xml:space="preserve"> </w:t>
      </w:r>
      <w:proofErr w:type="spellStart"/>
      <w:r w:rsidRPr="00194528">
        <w:rPr>
          <w:b/>
          <w:sz w:val="28"/>
          <w:szCs w:val="28"/>
          <w:lang w:val="fr-FR"/>
        </w:rPr>
        <w:t>pentru</w:t>
      </w:r>
      <w:proofErr w:type="spellEnd"/>
      <w:r w:rsidRPr="00194528">
        <w:rPr>
          <w:b/>
          <w:sz w:val="28"/>
          <w:szCs w:val="28"/>
          <w:lang w:val="fr-FR"/>
        </w:rPr>
        <w:t xml:space="preserve"> </w:t>
      </w:r>
      <w:proofErr w:type="spellStart"/>
      <w:r w:rsidRPr="00194528">
        <w:rPr>
          <w:b/>
          <w:sz w:val="28"/>
          <w:szCs w:val="28"/>
          <w:lang w:val="fr-FR"/>
        </w:rPr>
        <w:t>proceduri</w:t>
      </w:r>
      <w:proofErr w:type="spellEnd"/>
      <w:r w:rsidRPr="00194528">
        <w:rPr>
          <w:b/>
          <w:sz w:val="28"/>
          <w:szCs w:val="28"/>
          <w:lang w:val="fr-FR"/>
        </w:rPr>
        <w:t xml:space="preserve"> </w:t>
      </w:r>
      <w:proofErr w:type="spellStart"/>
      <w:r w:rsidRPr="00194528">
        <w:rPr>
          <w:b/>
          <w:sz w:val="28"/>
          <w:szCs w:val="28"/>
          <w:lang w:val="fr-FR"/>
        </w:rPr>
        <w:t>endoscopice</w:t>
      </w:r>
      <w:proofErr w:type="spellEnd"/>
    </w:p>
    <w:p w14:paraId="56951431" w14:textId="77777777" w:rsidR="00473B5A" w:rsidRPr="00360282" w:rsidRDefault="00473B5A" w:rsidP="00DF28B5">
      <w:pPr>
        <w:jc w:val="center"/>
        <w:rPr>
          <w:b/>
          <w:sz w:val="28"/>
          <w:szCs w:val="28"/>
          <w:lang w:val="fr-FR"/>
        </w:rPr>
      </w:pPr>
    </w:p>
    <w:p w14:paraId="21F2C047" w14:textId="77777777" w:rsidR="00DF28B5" w:rsidRPr="00194528" w:rsidRDefault="00DF28B5" w:rsidP="00DF28B5">
      <w:pPr>
        <w:rPr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169"/>
      </w:tblGrid>
      <w:tr w:rsidR="00EF6EF0" w:rsidRPr="00EF6EF0" w14:paraId="13FA497E" w14:textId="77777777" w:rsidTr="00EF6EF0">
        <w:trPr>
          <w:trHeight w:val="210"/>
        </w:trPr>
        <w:tc>
          <w:tcPr>
            <w:tcW w:w="2835" w:type="dxa"/>
            <w:vMerge w:val="restart"/>
            <w:vAlign w:val="center"/>
          </w:tcPr>
          <w:p w14:paraId="04526456" w14:textId="77777777" w:rsidR="00EF6EF0" w:rsidRPr="00EF6EF0" w:rsidRDefault="00EF6EF0" w:rsidP="003A5E0D">
            <w:pPr>
              <w:autoSpaceDE w:val="0"/>
              <w:autoSpaceDN w:val="0"/>
              <w:adjustRightInd w:val="0"/>
              <w:ind w:left="34" w:right="-96"/>
              <w:rPr>
                <w:rFonts w:eastAsia="Calibri"/>
                <w:b/>
                <w:iCs/>
                <w:lang w:val="ro-RO"/>
              </w:rPr>
            </w:pPr>
            <w:r w:rsidRPr="00EF6EF0">
              <w:rPr>
                <w:rFonts w:eastAsia="Calibri"/>
                <w:b/>
                <w:iCs/>
                <w:lang w:val="ro-RO"/>
              </w:rPr>
              <w:t>1. Datele pacientului</w:t>
            </w:r>
          </w:p>
        </w:tc>
        <w:tc>
          <w:tcPr>
            <w:tcW w:w="7655" w:type="dxa"/>
            <w:vAlign w:val="center"/>
          </w:tcPr>
          <w:p w14:paraId="67DFE8FE" w14:textId="77777777" w:rsidR="00EF6EF0" w:rsidRPr="00EF6EF0" w:rsidRDefault="00EF6EF0" w:rsidP="003A5E0D">
            <w:pPr>
              <w:autoSpaceDE w:val="0"/>
              <w:autoSpaceDN w:val="0"/>
              <w:adjustRightInd w:val="0"/>
              <w:rPr>
                <w:rFonts w:eastAsia="Calibri"/>
                <w:iCs/>
                <w:lang w:val="ro-RO"/>
              </w:rPr>
            </w:pPr>
            <w:r w:rsidRPr="00EF6EF0">
              <w:rPr>
                <w:rFonts w:eastAsia="Calibri"/>
                <w:iCs/>
                <w:lang w:val="ro-RO"/>
              </w:rPr>
              <w:t>Numele şi prenumele:</w:t>
            </w:r>
          </w:p>
        </w:tc>
      </w:tr>
      <w:tr w:rsidR="00EF6EF0" w:rsidRPr="00EF6EF0" w14:paraId="601F9D6E" w14:textId="77777777" w:rsidTr="00EF6EF0">
        <w:trPr>
          <w:trHeight w:val="210"/>
        </w:trPr>
        <w:tc>
          <w:tcPr>
            <w:tcW w:w="2835" w:type="dxa"/>
            <w:vMerge/>
            <w:vAlign w:val="center"/>
          </w:tcPr>
          <w:p w14:paraId="03E22BDC" w14:textId="77777777" w:rsidR="00EF6EF0" w:rsidRPr="00EF6EF0" w:rsidRDefault="00EF6EF0" w:rsidP="003A5E0D">
            <w:pPr>
              <w:autoSpaceDE w:val="0"/>
              <w:autoSpaceDN w:val="0"/>
              <w:adjustRightInd w:val="0"/>
              <w:ind w:left="34" w:right="-96"/>
              <w:rPr>
                <w:rFonts w:eastAsia="Calibri"/>
                <w:b/>
                <w:iCs/>
                <w:lang w:val="ro-RO"/>
              </w:rPr>
            </w:pPr>
          </w:p>
        </w:tc>
        <w:tc>
          <w:tcPr>
            <w:tcW w:w="7655" w:type="dxa"/>
            <w:vAlign w:val="center"/>
          </w:tcPr>
          <w:p w14:paraId="16B95C88" w14:textId="77777777" w:rsidR="00EF6EF0" w:rsidRPr="00EF6EF0" w:rsidRDefault="00EF6EF0" w:rsidP="003A5E0D">
            <w:pPr>
              <w:autoSpaceDE w:val="0"/>
              <w:autoSpaceDN w:val="0"/>
              <w:adjustRightInd w:val="0"/>
              <w:rPr>
                <w:rFonts w:eastAsia="Calibri"/>
                <w:iCs/>
                <w:lang w:val="ro-RO"/>
              </w:rPr>
            </w:pPr>
            <w:r w:rsidRPr="00EF6EF0">
              <w:rPr>
                <w:rFonts w:eastAsia="Calibri"/>
                <w:iCs/>
                <w:lang w:val="ro-RO"/>
              </w:rPr>
              <w:t>Domiciliul/reşedinţa:</w:t>
            </w:r>
          </w:p>
        </w:tc>
      </w:tr>
      <w:tr w:rsidR="00EF6EF0" w:rsidRPr="00EF6EF0" w14:paraId="0E54AD46" w14:textId="77777777" w:rsidTr="00EF6EF0">
        <w:trPr>
          <w:trHeight w:val="210"/>
        </w:trPr>
        <w:tc>
          <w:tcPr>
            <w:tcW w:w="2835" w:type="dxa"/>
            <w:vMerge/>
            <w:vAlign w:val="center"/>
          </w:tcPr>
          <w:p w14:paraId="37E75E80" w14:textId="77777777" w:rsidR="00EF6EF0" w:rsidRPr="00EF6EF0" w:rsidRDefault="00EF6EF0" w:rsidP="003A5E0D">
            <w:pPr>
              <w:autoSpaceDE w:val="0"/>
              <w:autoSpaceDN w:val="0"/>
              <w:adjustRightInd w:val="0"/>
              <w:ind w:left="34" w:right="-96"/>
              <w:rPr>
                <w:rFonts w:eastAsia="Calibri"/>
                <w:b/>
                <w:iCs/>
                <w:lang w:val="ro-RO"/>
              </w:rPr>
            </w:pPr>
          </w:p>
        </w:tc>
        <w:tc>
          <w:tcPr>
            <w:tcW w:w="7655" w:type="dxa"/>
            <w:vAlign w:val="center"/>
          </w:tcPr>
          <w:p w14:paraId="422130A9" w14:textId="77777777" w:rsidR="00EF6EF0" w:rsidRPr="00EF6EF0" w:rsidRDefault="00EF6EF0" w:rsidP="003A5E0D">
            <w:pPr>
              <w:rPr>
                <w:rFonts w:eastAsia="Calibri"/>
                <w:b/>
                <w:lang w:val="ro-RO"/>
              </w:rPr>
            </w:pPr>
            <w:r w:rsidRPr="00EF6EF0">
              <w:rPr>
                <w:rFonts w:eastAsia="Calibri"/>
                <w:lang w:val="ro-RO"/>
              </w:rPr>
              <w:t>Legitimat cu B.I/C.I. seria……..nr……………………………………..., CNP………………………………………………………………………</w:t>
            </w:r>
          </w:p>
        </w:tc>
      </w:tr>
      <w:tr w:rsidR="00EF6EF0" w:rsidRPr="00EF6EF0" w14:paraId="62EA392A" w14:textId="77777777" w:rsidTr="00EF6EF0">
        <w:trPr>
          <w:trHeight w:val="159"/>
        </w:trPr>
        <w:tc>
          <w:tcPr>
            <w:tcW w:w="2835" w:type="dxa"/>
            <w:vMerge w:val="restart"/>
            <w:vAlign w:val="center"/>
          </w:tcPr>
          <w:p w14:paraId="6187FCCB" w14:textId="77777777" w:rsidR="00EF6EF0" w:rsidRPr="00EF6EF0" w:rsidRDefault="00EF6EF0" w:rsidP="003A5E0D">
            <w:pPr>
              <w:autoSpaceDE w:val="0"/>
              <w:autoSpaceDN w:val="0"/>
              <w:adjustRightInd w:val="0"/>
              <w:ind w:left="34" w:right="-96"/>
              <w:rPr>
                <w:rFonts w:eastAsia="Calibri"/>
                <w:b/>
                <w:iCs/>
                <w:lang w:val="ro-RO"/>
              </w:rPr>
            </w:pPr>
            <w:r w:rsidRPr="00EF6EF0">
              <w:rPr>
                <w:rFonts w:eastAsia="Calibri"/>
                <w:b/>
                <w:iCs/>
                <w:lang w:val="ro-RO"/>
              </w:rPr>
              <w:t>2. Reprezentantul legal al pacientului*)</w:t>
            </w:r>
          </w:p>
        </w:tc>
        <w:tc>
          <w:tcPr>
            <w:tcW w:w="7655" w:type="dxa"/>
          </w:tcPr>
          <w:p w14:paraId="38F9D196" w14:textId="77777777" w:rsidR="00EF6EF0" w:rsidRPr="00EF6EF0" w:rsidRDefault="00EF6EF0" w:rsidP="003A5E0D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ro-RO"/>
              </w:rPr>
            </w:pPr>
            <w:r w:rsidRPr="00EF6EF0">
              <w:rPr>
                <w:rFonts w:eastAsia="Calibri"/>
                <w:iCs/>
                <w:lang w:val="ro-RO"/>
              </w:rPr>
              <w:t>Numele şi prenumele:</w:t>
            </w:r>
          </w:p>
        </w:tc>
      </w:tr>
      <w:tr w:rsidR="00EF6EF0" w:rsidRPr="00EF6EF0" w14:paraId="355BC429" w14:textId="77777777" w:rsidTr="00EF6EF0">
        <w:trPr>
          <w:trHeight w:val="157"/>
        </w:trPr>
        <w:tc>
          <w:tcPr>
            <w:tcW w:w="2835" w:type="dxa"/>
            <w:vMerge/>
          </w:tcPr>
          <w:p w14:paraId="4E9FD9A6" w14:textId="77777777" w:rsidR="00EF6EF0" w:rsidRPr="00EF6EF0" w:rsidRDefault="00EF6EF0" w:rsidP="003A5E0D">
            <w:pPr>
              <w:autoSpaceDE w:val="0"/>
              <w:autoSpaceDN w:val="0"/>
              <w:adjustRightInd w:val="0"/>
              <w:ind w:left="34" w:right="-96"/>
              <w:jc w:val="both"/>
              <w:rPr>
                <w:rFonts w:eastAsia="Calibri"/>
                <w:iCs/>
                <w:color w:val="008000"/>
                <w:lang w:val="ro-RO"/>
              </w:rPr>
            </w:pPr>
          </w:p>
        </w:tc>
        <w:tc>
          <w:tcPr>
            <w:tcW w:w="7655" w:type="dxa"/>
          </w:tcPr>
          <w:p w14:paraId="656D8387" w14:textId="77777777" w:rsidR="00EF6EF0" w:rsidRPr="00EF6EF0" w:rsidRDefault="00EF6EF0" w:rsidP="003A5E0D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ro-RO"/>
              </w:rPr>
            </w:pPr>
            <w:r w:rsidRPr="00EF6EF0">
              <w:rPr>
                <w:rFonts w:eastAsia="Calibri"/>
                <w:iCs/>
                <w:lang w:val="ro-RO"/>
              </w:rPr>
              <w:t>Domiciliul/reşedinţa:</w:t>
            </w:r>
          </w:p>
        </w:tc>
      </w:tr>
      <w:tr w:rsidR="00EF6EF0" w:rsidRPr="00EF6EF0" w14:paraId="6F1BA8B5" w14:textId="77777777" w:rsidTr="00EF6EF0">
        <w:trPr>
          <w:trHeight w:val="157"/>
        </w:trPr>
        <w:tc>
          <w:tcPr>
            <w:tcW w:w="2835" w:type="dxa"/>
            <w:vMerge/>
          </w:tcPr>
          <w:p w14:paraId="1C8124E0" w14:textId="77777777" w:rsidR="00EF6EF0" w:rsidRPr="00EF6EF0" w:rsidRDefault="00EF6EF0" w:rsidP="003A5E0D">
            <w:pPr>
              <w:autoSpaceDE w:val="0"/>
              <w:autoSpaceDN w:val="0"/>
              <w:adjustRightInd w:val="0"/>
              <w:ind w:left="34" w:right="-96"/>
              <w:jc w:val="both"/>
              <w:rPr>
                <w:rFonts w:eastAsia="Calibri"/>
                <w:iCs/>
                <w:color w:val="008000"/>
                <w:lang w:val="ro-RO"/>
              </w:rPr>
            </w:pPr>
          </w:p>
        </w:tc>
        <w:tc>
          <w:tcPr>
            <w:tcW w:w="7655" w:type="dxa"/>
          </w:tcPr>
          <w:p w14:paraId="21705FE5" w14:textId="77777777" w:rsidR="00EF6EF0" w:rsidRPr="00EF6EF0" w:rsidRDefault="00EF6EF0" w:rsidP="003A5E0D">
            <w:pPr>
              <w:rPr>
                <w:rFonts w:eastAsia="Calibri"/>
                <w:b/>
                <w:lang w:val="ro-RO"/>
              </w:rPr>
            </w:pPr>
            <w:r w:rsidRPr="00EF6EF0">
              <w:rPr>
                <w:rFonts w:eastAsia="Calibri"/>
                <w:lang w:val="ro-RO"/>
              </w:rPr>
              <w:t>Legitimat cu B.I/C.I. seria___nr._______, CNP………………………</w:t>
            </w:r>
          </w:p>
        </w:tc>
      </w:tr>
      <w:tr w:rsidR="00EF6EF0" w:rsidRPr="00EF6EF0" w14:paraId="081E833C" w14:textId="77777777" w:rsidTr="00EF6EF0">
        <w:trPr>
          <w:trHeight w:val="157"/>
        </w:trPr>
        <w:tc>
          <w:tcPr>
            <w:tcW w:w="2835" w:type="dxa"/>
            <w:vMerge/>
          </w:tcPr>
          <w:p w14:paraId="132423C3" w14:textId="77777777" w:rsidR="00EF6EF0" w:rsidRPr="00EF6EF0" w:rsidRDefault="00EF6EF0" w:rsidP="003A5E0D">
            <w:pPr>
              <w:autoSpaceDE w:val="0"/>
              <w:autoSpaceDN w:val="0"/>
              <w:adjustRightInd w:val="0"/>
              <w:ind w:left="34" w:right="-96"/>
              <w:jc w:val="both"/>
              <w:rPr>
                <w:rFonts w:eastAsia="Calibri"/>
                <w:iCs/>
                <w:color w:val="008000"/>
                <w:lang w:val="ro-RO"/>
              </w:rPr>
            </w:pPr>
          </w:p>
        </w:tc>
        <w:tc>
          <w:tcPr>
            <w:tcW w:w="7655" w:type="dxa"/>
          </w:tcPr>
          <w:p w14:paraId="6C7CBAFE" w14:textId="77777777" w:rsidR="00EF6EF0" w:rsidRPr="00EF6EF0" w:rsidRDefault="00EF6EF0" w:rsidP="003A5E0D">
            <w:pPr>
              <w:jc w:val="both"/>
              <w:rPr>
                <w:rFonts w:eastAsia="Calibri"/>
                <w:lang w:val="ro-RO"/>
              </w:rPr>
            </w:pPr>
            <w:r w:rsidRPr="00EF6EF0">
              <w:rPr>
                <w:rFonts w:eastAsia="Calibri"/>
                <w:lang w:val="ro-RO"/>
              </w:rPr>
              <w:t>Calitatea …………..actul doveditor……………………………………..</w:t>
            </w:r>
          </w:p>
        </w:tc>
      </w:tr>
      <w:tr w:rsidR="00EF6EF0" w:rsidRPr="00EF6EF0" w14:paraId="4B8FD9D5" w14:textId="77777777" w:rsidTr="00EF6EF0">
        <w:tc>
          <w:tcPr>
            <w:tcW w:w="10490" w:type="dxa"/>
            <w:gridSpan w:val="2"/>
          </w:tcPr>
          <w:p w14:paraId="159D4A13" w14:textId="77777777" w:rsidR="00EF6EF0" w:rsidRPr="00EF6EF0" w:rsidRDefault="00EF6EF0" w:rsidP="003A5E0D">
            <w:pPr>
              <w:autoSpaceDE w:val="0"/>
              <w:autoSpaceDN w:val="0"/>
              <w:adjustRightInd w:val="0"/>
              <w:ind w:left="34" w:right="91"/>
              <w:jc w:val="both"/>
              <w:rPr>
                <w:rFonts w:eastAsia="Calibri"/>
                <w:iCs/>
                <w:sz w:val="18"/>
                <w:szCs w:val="18"/>
                <w:lang w:val="ro-RO"/>
              </w:rPr>
            </w:pPr>
            <w:r w:rsidRPr="00EF6EF0">
              <w:rPr>
                <w:rFonts w:eastAsia="Calibri"/>
                <w:iCs/>
                <w:lang w:val="ro-RO"/>
              </w:rPr>
              <w:t xml:space="preserve">    </w:t>
            </w:r>
            <w:r w:rsidRPr="00EF6EF0">
              <w:rPr>
                <w:rFonts w:eastAsia="Calibri"/>
                <w:iCs/>
                <w:sz w:val="22"/>
                <w:szCs w:val="22"/>
                <w:lang w:val="ro-RO"/>
              </w:rPr>
              <w:t xml:space="preserve">*) </w:t>
            </w:r>
            <w:r w:rsidRPr="00EF6EF0">
              <w:rPr>
                <w:rFonts w:eastAsia="Calibri"/>
                <w:iCs/>
                <w:sz w:val="18"/>
                <w:szCs w:val="18"/>
                <w:lang w:val="ro-RO"/>
              </w:rPr>
              <w:t xml:space="preserve">Se utilizează în cazul majorilor fără discernământ conform deciziei comisiei de expertiză medico-legală psihiatrică </w:t>
            </w:r>
          </w:p>
          <w:p w14:paraId="4E2F73FF" w14:textId="77777777" w:rsidR="00EF6EF0" w:rsidRPr="00EF6EF0" w:rsidRDefault="00EF6EF0" w:rsidP="003A5E0D">
            <w:pPr>
              <w:autoSpaceDE w:val="0"/>
              <w:autoSpaceDN w:val="0"/>
              <w:adjustRightInd w:val="0"/>
              <w:ind w:left="34" w:right="91"/>
              <w:jc w:val="both"/>
              <w:rPr>
                <w:rFonts w:eastAsia="Calibri"/>
                <w:iCs/>
                <w:sz w:val="18"/>
                <w:szCs w:val="18"/>
                <w:lang w:val="ro-RO"/>
              </w:rPr>
            </w:pPr>
            <w:r w:rsidRPr="00EF6EF0">
              <w:rPr>
                <w:rFonts w:eastAsia="Calibri"/>
                <w:iCs/>
                <w:sz w:val="18"/>
                <w:szCs w:val="18"/>
                <w:lang w:val="ro-RO"/>
              </w:rPr>
              <w:t xml:space="preserve"> </w:t>
            </w:r>
            <w:r w:rsidRPr="00EF6EF0">
              <w:rPr>
                <w:rFonts w:eastAsia="Calibri"/>
                <w:iCs/>
                <w:sz w:val="18"/>
                <w:szCs w:val="18"/>
                <w:u w:val="single"/>
                <w:lang w:val="ro-RO"/>
              </w:rPr>
              <w:t>În cazul pacientului minor</w:t>
            </w:r>
            <w:r w:rsidRPr="00EF6EF0">
              <w:rPr>
                <w:rFonts w:eastAsia="Calibri"/>
                <w:iCs/>
                <w:sz w:val="18"/>
                <w:szCs w:val="18"/>
                <w:lang w:val="ro-RO"/>
              </w:rPr>
              <w:t xml:space="preserve">, acordul scris se va obţine de la părinte ori de la reprezentantul legal sau, în lipsa acestora, de la ruda cea mai apropiată. Prin </w:t>
            </w:r>
            <w:r w:rsidRPr="00EF6EF0">
              <w:rPr>
                <w:rFonts w:eastAsia="Calibri"/>
                <w:b/>
                <w:bCs/>
                <w:iCs/>
                <w:sz w:val="18"/>
                <w:szCs w:val="18"/>
                <w:lang w:val="ro-RO"/>
              </w:rPr>
              <w:t xml:space="preserve">rudă cea mai apropiată </w:t>
            </w:r>
            <w:r w:rsidRPr="00EF6EF0">
              <w:rPr>
                <w:rFonts w:eastAsia="Calibri"/>
                <w:iCs/>
                <w:sz w:val="18"/>
                <w:szCs w:val="18"/>
                <w:lang w:val="ro-RO"/>
              </w:rPr>
              <w:t>în sensul prezentului alineat se înţelege rudele majore care însoţesc pacientul minor, până la al patrulea grad inclusiv.</w:t>
            </w:r>
          </w:p>
          <w:p w14:paraId="0D81E737" w14:textId="21EDCB87" w:rsidR="00EF6EF0" w:rsidRPr="00EF6EF0" w:rsidRDefault="00EF6EF0" w:rsidP="003A5E0D">
            <w:pPr>
              <w:autoSpaceDE w:val="0"/>
              <w:autoSpaceDN w:val="0"/>
              <w:adjustRightInd w:val="0"/>
              <w:ind w:left="34" w:right="91"/>
              <w:jc w:val="both"/>
              <w:rPr>
                <w:iCs/>
                <w:sz w:val="18"/>
                <w:szCs w:val="18"/>
                <w:lang w:val="ro-RO"/>
              </w:rPr>
            </w:pPr>
            <w:r w:rsidRPr="00EF6EF0">
              <w:rPr>
                <w:rFonts w:eastAsia="Calibri"/>
                <w:iCs/>
                <w:sz w:val="18"/>
                <w:szCs w:val="18"/>
                <w:u w:val="single"/>
                <w:lang w:val="ro-RO"/>
              </w:rPr>
              <w:t>În cazul pacientului major cu care medicul,  asistentul medical nu poate comunica în mod eficient, din pricina condiţiei medicale a pacientului la momentul la care este necesară exprimarea consimţământului</w:t>
            </w:r>
            <w:r w:rsidRPr="00EF6EF0">
              <w:rPr>
                <w:iCs/>
                <w:sz w:val="18"/>
                <w:szCs w:val="18"/>
                <w:lang w:val="ro-RO"/>
              </w:rPr>
              <w:t xml:space="preserve">, acordul scris se poate obţine de la soţul/soţia sau ruda majoră cea mai apropiată a pacientului. Prin </w:t>
            </w:r>
            <w:r w:rsidRPr="00EF6EF0">
              <w:rPr>
                <w:b/>
                <w:bCs/>
                <w:iCs/>
                <w:sz w:val="18"/>
                <w:szCs w:val="18"/>
                <w:lang w:val="ro-RO"/>
              </w:rPr>
              <w:t xml:space="preserve">ruda cea mai apropiată </w:t>
            </w:r>
            <w:r w:rsidRPr="00EF6EF0">
              <w:rPr>
                <w:iCs/>
                <w:sz w:val="18"/>
                <w:szCs w:val="18"/>
                <w:lang w:val="ro-RO"/>
              </w:rPr>
              <w:t>se înţelege, în ordine, părintele, descendentul, rudele în linie colaterală până la al patrulea grad inclusiv.</w:t>
            </w:r>
          </w:p>
        </w:tc>
      </w:tr>
    </w:tbl>
    <w:p w14:paraId="2F3717FC" w14:textId="77777777" w:rsidR="00DF28B5" w:rsidRPr="00194528" w:rsidRDefault="00DF28B5" w:rsidP="00DF28B5">
      <w:pPr>
        <w:pStyle w:val="NoSpacing"/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6F9FFD7A" w14:textId="162E9C3F" w:rsidR="00DF28B5" w:rsidRPr="00194528" w:rsidRDefault="00DF28B5" w:rsidP="00B02DBE">
      <w:pPr>
        <w:spacing w:line="276" w:lineRule="auto"/>
        <w:ind w:firstLine="720"/>
        <w:jc w:val="both"/>
        <w:rPr>
          <w:lang w:val="fr-FR"/>
        </w:rPr>
      </w:pPr>
      <w:proofErr w:type="spellStart"/>
      <w:proofErr w:type="gramStart"/>
      <w:r w:rsidRPr="00194528">
        <w:rPr>
          <w:lang w:val="fr-FR"/>
        </w:rPr>
        <w:t>în</w:t>
      </w:r>
      <w:proofErr w:type="spellEnd"/>
      <w:proofErr w:type="gram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scopul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realizării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endoscopiei</w:t>
      </w:r>
      <w:proofErr w:type="spellEnd"/>
      <w:r w:rsidRPr="00194528">
        <w:rPr>
          <w:lang w:val="fr-FR"/>
        </w:rPr>
        <w:t>/</w:t>
      </w:r>
      <w:proofErr w:type="spellStart"/>
      <w:r w:rsidRPr="00194528">
        <w:rPr>
          <w:lang w:val="fr-FR"/>
        </w:rPr>
        <w:t>colonoscopiei</w:t>
      </w:r>
      <w:proofErr w:type="spellEnd"/>
      <w:r w:rsidRPr="00194528">
        <w:rPr>
          <w:lang w:val="fr-FR"/>
        </w:rPr>
        <w:t xml:space="preserve">, </w:t>
      </w:r>
      <w:proofErr w:type="spellStart"/>
      <w:r w:rsidRPr="00194528">
        <w:rPr>
          <w:lang w:val="fr-FR"/>
        </w:rPr>
        <w:t>consimt</w:t>
      </w:r>
      <w:proofErr w:type="spellEnd"/>
      <w:r w:rsidRPr="00194528">
        <w:rPr>
          <w:lang w:val="fr-FR"/>
        </w:rPr>
        <w:t xml:space="preserve"> la </w:t>
      </w:r>
      <w:proofErr w:type="spellStart"/>
      <w:r w:rsidRPr="00194528">
        <w:rPr>
          <w:lang w:val="fr-FR"/>
        </w:rPr>
        <w:t>administrarea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anesteziei</w:t>
      </w:r>
      <w:proofErr w:type="spellEnd"/>
      <w:r w:rsidRPr="00194528">
        <w:rPr>
          <w:lang w:val="fr-FR"/>
        </w:rPr>
        <w:t xml:space="preserve"> ce </w:t>
      </w:r>
      <w:proofErr w:type="spellStart"/>
      <w:r w:rsidRPr="00194528">
        <w:rPr>
          <w:lang w:val="fr-FR"/>
        </w:rPr>
        <w:t>mi-a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fost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indicată</w:t>
      </w:r>
      <w:proofErr w:type="spellEnd"/>
      <w:r w:rsidRPr="00194528">
        <w:rPr>
          <w:lang w:val="fr-FR"/>
        </w:rPr>
        <w:t xml:space="preserve">. </w:t>
      </w:r>
      <w:proofErr w:type="spellStart"/>
      <w:r w:rsidRPr="00194528">
        <w:rPr>
          <w:lang w:val="fr-FR"/>
        </w:rPr>
        <w:t>Riscurile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infecțios</w:t>
      </w:r>
      <w:proofErr w:type="spellEnd"/>
      <w:r w:rsidRPr="00194528">
        <w:rPr>
          <w:lang w:val="fr-FR"/>
        </w:rPr>
        <w:t xml:space="preserve">, </w:t>
      </w:r>
      <w:proofErr w:type="spellStart"/>
      <w:r w:rsidRPr="00194528">
        <w:rPr>
          <w:lang w:val="fr-FR"/>
        </w:rPr>
        <w:t>cardiac</w:t>
      </w:r>
      <w:proofErr w:type="spellEnd"/>
      <w:r w:rsidRPr="00194528">
        <w:rPr>
          <w:lang w:val="fr-FR"/>
        </w:rPr>
        <w:t xml:space="preserve">, </w:t>
      </w:r>
      <w:proofErr w:type="spellStart"/>
      <w:r w:rsidRPr="00194528">
        <w:rPr>
          <w:lang w:val="fr-FR"/>
        </w:rPr>
        <w:t>vascular</w:t>
      </w:r>
      <w:proofErr w:type="spellEnd"/>
      <w:r w:rsidRPr="00194528">
        <w:rPr>
          <w:lang w:val="fr-FR"/>
        </w:rPr>
        <w:t xml:space="preserve">, </w:t>
      </w:r>
      <w:proofErr w:type="spellStart"/>
      <w:r w:rsidRPr="00194528">
        <w:rPr>
          <w:lang w:val="fr-FR"/>
        </w:rPr>
        <w:t>volemic</w:t>
      </w:r>
      <w:proofErr w:type="spellEnd"/>
      <w:r w:rsidRPr="00194528">
        <w:rPr>
          <w:lang w:val="fr-FR"/>
        </w:rPr>
        <w:t xml:space="preserve"> ale </w:t>
      </w:r>
      <w:proofErr w:type="spellStart"/>
      <w:r w:rsidRPr="00194528">
        <w:rPr>
          <w:lang w:val="fr-FR"/>
        </w:rPr>
        <w:t>actului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anestezic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mi-au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fost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explicate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cu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ocazia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consultării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mele</w:t>
      </w:r>
      <w:proofErr w:type="spellEnd"/>
      <w:r w:rsidRPr="00194528">
        <w:rPr>
          <w:lang w:val="fr-FR"/>
        </w:rPr>
        <w:t xml:space="preserve"> de </w:t>
      </w:r>
      <w:proofErr w:type="spellStart"/>
      <w:r w:rsidRPr="00194528">
        <w:rPr>
          <w:lang w:val="fr-FR"/>
        </w:rPr>
        <w:t>către</w:t>
      </w:r>
      <w:proofErr w:type="spellEnd"/>
      <w:r w:rsidRPr="00194528">
        <w:rPr>
          <w:lang w:val="fr-FR"/>
        </w:rPr>
        <w:t xml:space="preserve"> </w:t>
      </w:r>
      <w:r w:rsidRPr="00194528">
        <w:rPr>
          <w:b/>
          <w:lang w:val="fr-FR"/>
        </w:rPr>
        <w:t>__________________</w:t>
      </w:r>
      <w:r w:rsidRPr="00194528">
        <w:rPr>
          <w:lang w:val="fr-FR"/>
        </w:rPr>
        <w:t xml:space="preserve">, </w:t>
      </w:r>
      <w:proofErr w:type="spellStart"/>
      <w:r w:rsidRPr="00194528">
        <w:rPr>
          <w:lang w:val="fr-FR"/>
        </w:rPr>
        <w:t>medic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primar</w:t>
      </w:r>
      <w:proofErr w:type="spellEnd"/>
      <w:r w:rsidR="001908AE">
        <w:rPr>
          <w:lang w:val="fr-FR"/>
        </w:rPr>
        <w:t>/</w:t>
      </w:r>
      <w:proofErr w:type="spellStart"/>
      <w:r w:rsidR="001908AE">
        <w:rPr>
          <w:lang w:val="fr-FR"/>
        </w:rPr>
        <w:t>specialist</w:t>
      </w:r>
      <w:proofErr w:type="spellEnd"/>
      <w:r w:rsidRPr="00194528">
        <w:rPr>
          <w:lang w:val="fr-FR"/>
        </w:rPr>
        <w:t xml:space="preserve"> de </w:t>
      </w:r>
      <w:proofErr w:type="spellStart"/>
      <w:r w:rsidRPr="00194528">
        <w:rPr>
          <w:lang w:val="fr-FR"/>
        </w:rPr>
        <w:t>anestezie</w:t>
      </w:r>
      <w:proofErr w:type="spellEnd"/>
      <w:r w:rsidRPr="00194528">
        <w:rPr>
          <w:lang w:val="fr-FR"/>
        </w:rPr>
        <w:t xml:space="preserve"> – </w:t>
      </w:r>
      <w:proofErr w:type="spellStart"/>
      <w:r w:rsidRPr="00194528">
        <w:rPr>
          <w:lang w:val="fr-FR"/>
        </w:rPr>
        <w:t>terapie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intensivă</w:t>
      </w:r>
      <w:proofErr w:type="spellEnd"/>
      <w:r w:rsidRPr="00194528">
        <w:rPr>
          <w:lang w:val="fr-FR"/>
        </w:rPr>
        <w:t xml:space="preserve">. Am </w:t>
      </w:r>
      <w:proofErr w:type="spellStart"/>
      <w:r w:rsidRPr="00194528">
        <w:rPr>
          <w:lang w:val="fr-FR"/>
        </w:rPr>
        <w:t>fost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informat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cu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privire</w:t>
      </w:r>
      <w:proofErr w:type="spellEnd"/>
      <w:r w:rsidRPr="00194528">
        <w:rPr>
          <w:lang w:val="fr-FR"/>
        </w:rPr>
        <w:t xml:space="preserve"> la </w:t>
      </w:r>
      <w:proofErr w:type="spellStart"/>
      <w:r w:rsidRPr="00194528">
        <w:rPr>
          <w:lang w:val="fr-FR"/>
        </w:rPr>
        <w:t>interdic</w:t>
      </w:r>
      <w:r w:rsidR="00B02DBE">
        <w:rPr>
          <w:lang w:val="fr-FR"/>
        </w:rPr>
        <w:t>ț</w:t>
      </w:r>
      <w:r w:rsidRPr="00194528">
        <w:rPr>
          <w:lang w:val="fr-FR"/>
        </w:rPr>
        <w:t>ia</w:t>
      </w:r>
      <w:proofErr w:type="spellEnd"/>
      <w:r w:rsidRPr="00194528">
        <w:rPr>
          <w:lang w:val="fr-FR"/>
        </w:rPr>
        <w:t xml:space="preserve"> </w:t>
      </w:r>
      <w:proofErr w:type="gramStart"/>
      <w:r w:rsidRPr="00194528">
        <w:rPr>
          <w:lang w:val="fr-FR"/>
        </w:rPr>
        <w:t>de a</w:t>
      </w:r>
      <w:proofErr w:type="gram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conduce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vehicule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timp</w:t>
      </w:r>
      <w:proofErr w:type="spellEnd"/>
      <w:r w:rsidRPr="00194528">
        <w:rPr>
          <w:lang w:val="fr-FR"/>
        </w:rPr>
        <w:t xml:space="preserve"> de 6 ore </w:t>
      </w:r>
      <w:proofErr w:type="spellStart"/>
      <w:r w:rsidRPr="00194528">
        <w:rPr>
          <w:lang w:val="fr-FR"/>
        </w:rPr>
        <w:t>dup</w:t>
      </w:r>
      <w:r w:rsidR="00B02DBE">
        <w:rPr>
          <w:lang w:val="fr-FR"/>
        </w:rPr>
        <w:t>ă</w:t>
      </w:r>
      <w:proofErr w:type="spellEnd"/>
      <w:r w:rsidRPr="00194528">
        <w:rPr>
          <w:lang w:val="fr-FR"/>
        </w:rPr>
        <w:t xml:space="preserve"> </w:t>
      </w:r>
      <w:proofErr w:type="spellStart"/>
      <w:r w:rsidRPr="00194528">
        <w:rPr>
          <w:lang w:val="fr-FR"/>
        </w:rPr>
        <w:t>externare</w:t>
      </w:r>
      <w:proofErr w:type="spellEnd"/>
      <w:r w:rsidRPr="00194528">
        <w:rPr>
          <w:lang w:val="fr-FR"/>
        </w:rPr>
        <w:t>.</w:t>
      </w:r>
    </w:p>
    <w:p w14:paraId="67CC36D7" w14:textId="77777777" w:rsidR="00DF28B5" w:rsidRPr="00194528" w:rsidRDefault="00DF28B5" w:rsidP="00DF28B5">
      <w:pPr>
        <w:rPr>
          <w:rFonts w:ascii="Calibri" w:eastAsia="Calibri" w:hAnsi="Calibri" w:cs="Calibri"/>
          <w:lang w:val="fr-FR"/>
        </w:rPr>
      </w:pPr>
    </w:p>
    <w:p w14:paraId="2060CA52" w14:textId="119570A1" w:rsidR="00DF28B5" w:rsidRPr="00194528" w:rsidRDefault="00DF28B5" w:rsidP="00DF28B5">
      <w:pPr>
        <w:rPr>
          <w:rFonts w:eastAsia="Calibri"/>
        </w:rPr>
      </w:pPr>
      <w:r w:rsidRPr="00194528">
        <w:rPr>
          <w:rFonts w:eastAsia="Calibri"/>
        </w:rPr>
        <w:t xml:space="preserve">Data ___________    </w:t>
      </w:r>
      <w:r w:rsidR="00331572" w:rsidRPr="00194528">
        <w:rPr>
          <w:rFonts w:eastAsia="Calibri"/>
        </w:rPr>
        <w:t xml:space="preserve">                     </w:t>
      </w:r>
      <w:proofErr w:type="spellStart"/>
      <w:r w:rsidRPr="00194528">
        <w:rPr>
          <w:rFonts w:eastAsia="Calibri"/>
        </w:rPr>
        <w:t>Semn</w:t>
      </w:r>
      <w:r w:rsidR="00F43A61" w:rsidRPr="00194528">
        <w:rPr>
          <w:rFonts w:eastAsia="Calibri"/>
        </w:rPr>
        <w:t>ă</w:t>
      </w:r>
      <w:r w:rsidRPr="00194528">
        <w:rPr>
          <w:rFonts w:eastAsia="Calibri"/>
        </w:rPr>
        <w:t>tur</w:t>
      </w:r>
      <w:r w:rsidR="00F43A61" w:rsidRPr="00194528">
        <w:rPr>
          <w:rFonts w:eastAsia="Calibri"/>
        </w:rPr>
        <w:t>ă</w:t>
      </w:r>
      <w:proofErr w:type="spellEnd"/>
      <w:r w:rsidRPr="00194528">
        <w:rPr>
          <w:rFonts w:eastAsia="Calibri"/>
        </w:rPr>
        <w:t xml:space="preserve">   </w:t>
      </w:r>
      <w:proofErr w:type="spellStart"/>
      <w:r w:rsidRPr="00194528">
        <w:rPr>
          <w:rFonts w:eastAsia="Calibri"/>
        </w:rPr>
        <w:t>pacient</w:t>
      </w:r>
      <w:proofErr w:type="spellEnd"/>
      <w:r w:rsidR="000A59EA">
        <w:rPr>
          <w:rFonts w:eastAsia="Calibri"/>
        </w:rPr>
        <w:t>/</w:t>
      </w:r>
      <w:proofErr w:type="spellStart"/>
      <w:r w:rsidR="000A59EA">
        <w:rPr>
          <w:rFonts w:eastAsia="Calibri"/>
        </w:rPr>
        <w:t>repre</w:t>
      </w:r>
      <w:r w:rsidR="000C5383">
        <w:rPr>
          <w:rFonts w:eastAsia="Calibri"/>
        </w:rPr>
        <w:t>z</w:t>
      </w:r>
      <w:r w:rsidR="000A59EA">
        <w:rPr>
          <w:rFonts w:eastAsia="Calibri"/>
        </w:rPr>
        <w:t>entant</w:t>
      </w:r>
      <w:proofErr w:type="spellEnd"/>
      <w:r w:rsidR="000A59EA">
        <w:rPr>
          <w:rFonts w:eastAsia="Calibri"/>
        </w:rPr>
        <w:t xml:space="preserve"> legal</w:t>
      </w:r>
      <w:r w:rsidRPr="00194528">
        <w:rPr>
          <w:rFonts w:eastAsia="Calibri"/>
        </w:rPr>
        <w:t xml:space="preserve"> _______________</w:t>
      </w:r>
    </w:p>
    <w:p w14:paraId="00E710E6" w14:textId="77777777" w:rsidR="00DF28B5" w:rsidRPr="00194528" w:rsidRDefault="00DF28B5" w:rsidP="00DF28B5">
      <w:pPr>
        <w:rPr>
          <w:rFonts w:eastAsia="Calibri"/>
        </w:rPr>
      </w:pPr>
    </w:p>
    <w:p w14:paraId="35FC9407" w14:textId="77777777" w:rsidR="00DF28B5" w:rsidRPr="00194528" w:rsidRDefault="00DF28B5" w:rsidP="00DF28B5">
      <w:pPr>
        <w:rPr>
          <w:rFonts w:eastAsia="Calibri"/>
        </w:rPr>
      </w:pPr>
    </w:p>
    <w:p w14:paraId="3C3E7B10" w14:textId="1BA14FED" w:rsidR="00DF28B5" w:rsidRPr="00194528" w:rsidRDefault="00DF28B5" w:rsidP="00DF28B5">
      <w:pPr>
        <w:rPr>
          <w:rFonts w:eastAsia="Calibri"/>
        </w:rPr>
      </w:pPr>
      <w:r w:rsidRPr="00194528"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D324E" wp14:editId="737804FF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809750" cy="304165"/>
                <wp:effectExtent l="19050" t="19050" r="19050" b="1968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4AD23" w14:textId="77777777" w:rsidR="00DF28B5" w:rsidRDefault="00DF28B5" w:rsidP="00DF28B5">
                            <w:r>
                              <w:t xml:space="preserve">Scor ASA: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D324E" id="Rectangle 4" o:spid="_x0000_s1026" style="position:absolute;margin-left:91.3pt;margin-top:2.05pt;width:142.5pt;height:23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" strokeweight="3pt">
                <v:stroke linestyle="thinThin"/>
                <v:textbox>
                  <w:txbxContent>
                    <w:p w14:paraId="0034AD23" w14:textId="77777777" w:rsidR="00DF28B5" w:rsidRDefault="00DF28B5" w:rsidP="00DF28B5">
                      <w:r>
                        <w:t xml:space="preserve">Scor ASA: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03F565" w14:textId="1AC2D977" w:rsidR="00DF28B5" w:rsidRPr="00194528" w:rsidRDefault="00DF28B5" w:rsidP="00DF28B5">
      <w:pPr>
        <w:rPr>
          <w:rFonts w:eastAsia="Calibri"/>
          <w:b/>
        </w:rPr>
      </w:pPr>
      <w:r w:rsidRPr="00194528">
        <w:rPr>
          <w:rFonts w:eastAsia="Calibri"/>
          <w:b/>
        </w:rPr>
        <w:t>FI</w:t>
      </w:r>
      <w:r w:rsidR="00711A96" w:rsidRPr="00194528">
        <w:rPr>
          <w:rFonts w:eastAsia="Calibri"/>
          <w:b/>
        </w:rPr>
        <w:t>Ș</w:t>
      </w:r>
      <w:r w:rsidRPr="00194528">
        <w:rPr>
          <w:rFonts w:eastAsia="Calibri"/>
          <w:b/>
        </w:rPr>
        <w:t>A MONITORIZARE ANESTEZIE EDS/EDI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110"/>
        <w:gridCol w:w="779"/>
        <w:gridCol w:w="325"/>
        <w:gridCol w:w="1144"/>
        <w:gridCol w:w="1586"/>
        <w:gridCol w:w="2900"/>
      </w:tblGrid>
      <w:tr w:rsidR="00DF28B5" w:rsidRPr="00194528" w14:paraId="09317F14" w14:textId="77777777" w:rsidTr="00216B62">
        <w:trPr>
          <w:trHeight w:val="1268"/>
        </w:trPr>
        <w:tc>
          <w:tcPr>
            <w:tcW w:w="3192" w:type="dxa"/>
            <w:gridSpan w:val="3"/>
          </w:tcPr>
          <w:p w14:paraId="66EA02B3" w14:textId="77777777" w:rsidR="00DF28B5" w:rsidRPr="00194528" w:rsidRDefault="00DF28B5" w:rsidP="00216B62">
            <w:pPr>
              <w:rPr>
                <w:rFonts w:eastAsia="Calibri"/>
              </w:rPr>
            </w:pPr>
            <w:proofErr w:type="spellStart"/>
            <w:r w:rsidRPr="00194528">
              <w:rPr>
                <w:rFonts w:eastAsia="Calibri"/>
                <w:b/>
              </w:rPr>
              <w:t>Antecedente</w:t>
            </w:r>
            <w:proofErr w:type="spellEnd"/>
            <w:r w:rsidRPr="00194528">
              <w:rPr>
                <w:rFonts w:eastAsia="Calibri"/>
                <w:b/>
              </w:rPr>
              <w:t xml:space="preserve"> </w:t>
            </w:r>
            <w:proofErr w:type="spellStart"/>
            <w:r w:rsidRPr="00194528">
              <w:rPr>
                <w:rFonts w:eastAsia="Calibri"/>
                <w:b/>
              </w:rPr>
              <w:t>chirurgicale</w:t>
            </w:r>
            <w:proofErr w:type="spellEnd"/>
            <w:r w:rsidRPr="00194528">
              <w:rPr>
                <w:rFonts w:eastAsia="Calibri"/>
              </w:rPr>
              <w:t>:</w:t>
            </w:r>
          </w:p>
          <w:p w14:paraId="3A767328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3192" w:type="dxa"/>
            <w:gridSpan w:val="3"/>
          </w:tcPr>
          <w:p w14:paraId="6D2C8F1C" w14:textId="77777777" w:rsidR="00DF28B5" w:rsidRPr="00194528" w:rsidRDefault="00DF28B5" w:rsidP="00216B62">
            <w:pPr>
              <w:rPr>
                <w:rFonts w:eastAsia="Calibri"/>
              </w:rPr>
            </w:pPr>
            <w:proofErr w:type="spellStart"/>
            <w:r w:rsidRPr="00194528">
              <w:rPr>
                <w:rFonts w:eastAsia="Calibri"/>
                <w:b/>
              </w:rPr>
              <w:t>Antecedente</w:t>
            </w:r>
            <w:proofErr w:type="spellEnd"/>
            <w:r w:rsidRPr="00194528">
              <w:rPr>
                <w:rFonts w:eastAsia="Calibri"/>
                <w:b/>
              </w:rPr>
              <w:t xml:space="preserve"> </w:t>
            </w:r>
            <w:proofErr w:type="spellStart"/>
            <w:r w:rsidRPr="00194528">
              <w:rPr>
                <w:rFonts w:eastAsia="Calibri"/>
                <w:b/>
              </w:rPr>
              <w:t>medicale</w:t>
            </w:r>
            <w:proofErr w:type="spellEnd"/>
            <w:r w:rsidRPr="00194528">
              <w:rPr>
                <w:rFonts w:eastAsia="Calibri"/>
              </w:rPr>
              <w:t>:</w:t>
            </w:r>
          </w:p>
          <w:p w14:paraId="617B0D3F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3022" w:type="dxa"/>
          </w:tcPr>
          <w:p w14:paraId="48B80F44" w14:textId="77777777" w:rsidR="00DF28B5" w:rsidRPr="00194528" w:rsidRDefault="00DF28B5" w:rsidP="00216B62">
            <w:pPr>
              <w:rPr>
                <w:rFonts w:eastAsia="Calibri"/>
              </w:rPr>
            </w:pPr>
            <w:proofErr w:type="spellStart"/>
            <w:r w:rsidRPr="00194528">
              <w:rPr>
                <w:rFonts w:eastAsia="Calibri"/>
                <w:b/>
              </w:rPr>
              <w:t>Tratamente</w:t>
            </w:r>
            <w:proofErr w:type="spellEnd"/>
            <w:r w:rsidRPr="00194528">
              <w:rPr>
                <w:rFonts w:eastAsia="Calibri"/>
                <w:b/>
              </w:rPr>
              <w:t xml:space="preserve"> de fond</w:t>
            </w:r>
            <w:r w:rsidRPr="00194528">
              <w:rPr>
                <w:rFonts w:eastAsia="Calibri"/>
              </w:rPr>
              <w:t>:</w:t>
            </w:r>
          </w:p>
          <w:p w14:paraId="582E7453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</w:tr>
      <w:tr w:rsidR="00DF28B5" w:rsidRPr="00194528" w14:paraId="22643FCB" w14:textId="77777777" w:rsidTr="00216B62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703" w:type="dxa"/>
            <w:gridSpan w:val="5"/>
          </w:tcPr>
          <w:p w14:paraId="4AE4DD75" w14:textId="77777777" w:rsidR="00DF28B5" w:rsidRPr="00194528" w:rsidRDefault="00DF28B5" w:rsidP="00216B62">
            <w:pPr>
              <w:rPr>
                <w:rFonts w:eastAsia="Calibri"/>
                <w:b/>
              </w:rPr>
            </w:pPr>
            <w:r w:rsidRPr="00194528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F71A3" wp14:editId="04C76DD5">
                      <wp:simplePos x="0" y="0"/>
                      <wp:positionH relativeFrom="column">
                        <wp:posOffset>8629650</wp:posOffset>
                      </wp:positionH>
                      <wp:positionV relativeFrom="paragraph">
                        <wp:posOffset>94615</wp:posOffset>
                      </wp:positionV>
                      <wp:extent cx="45085" cy="45085"/>
                      <wp:effectExtent l="19050" t="27940" r="21590" b="22225"/>
                      <wp:wrapNone/>
                      <wp:docPr id="4371060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9F907" w14:textId="77777777" w:rsidR="00DF28B5" w:rsidRPr="001C01D9" w:rsidRDefault="00DF28B5" w:rsidP="00DF28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F71A3" id="Rectangle 3" o:spid="_x0000_s1027" style="position:absolute;margin-left:679.5pt;margin-top:7.45pt;width:3.5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" strokeweight="3pt">
                      <v:stroke linestyle="thinThin"/>
                      <v:textbox>
                        <w:txbxContent>
                          <w:p w14:paraId="3929F907" w14:textId="77777777" w:rsidR="00DF28B5" w:rsidRPr="001C01D9" w:rsidRDefault="00DF28B5" w:rsidP="00DF28B5"/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194528">
              <w:rPr>
                <w:rFonts w:eastAsia="Calibri"/>
                <w:b/>
              </w:rPr>
              <w:t>Monitorizare</w:t>
            </w:r>
            <w:proofErr w:type="spellEnd"/>
            <w:r w:rsidRPr="00194528">
              <w:rPr>
                <w:rFonts w:eastAsia="Calibri"/>
                <w:b/>
              </w:rPr>
              <w:t xml:space="preserve"> </w:t>
            </w:r>
            <w:proofErr w:type="spellStart"/>
            <w:r w:rsidRPr="00194528">
              <w:rPr>
                <w:rFonts w:eastAsia="Calibri"/>
                <w:b/>
              </w:rPr>
              <w:t>intraanestezica</w:t>
            </w:r>
            <w:proofErr w:type="spellEnd"/>
          </w:p>
        </w:tc>
        <w:tc>
          <w:tcPr>
            <w:tcW w:w="4703" w:type="dxa"/>
            <w:gridSpan w:val="2"/>
          </w:tcPr>
          <w:p w14:paraId="4910BE60" w14:textId="77777777" w:rsidR="00DF28B5" w:rsidRPr="00194528" w:rsidRDefault="00DF28B5" w:rsidP="00216B62">
            <w:pPr>
              <w:rPr>
                <w:rFonts w:eastAsia="Calibri"/>
                <w:b/>
              </w:rPr>
            </w:pPr>
            <w:proofErr w:type="spellStart"/>
            <w:r w:rsidRPr="00194528">
              <w:rPr>
                <w:rFonts w:eastAsia="Calibri"/>
                <w:b/>
              </w:rPr>
              <w:t>Medicatie</w:t>
            </w:r>
            <w:proofErr w:type="spellEnd"/>
          </w:p>
        </w:tc>
      </w:tr>
      <w:tr w:rsidR="00DF28B5" w:rsidRPr="00194528" w14:paraId="351FC3C2" w14:textId="77777777" w:rsidTr="00216B62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175" w:type="dxa"/>
          </w:tcPr>
          <w:p w14:paraId="7AF01D31" w14:textId="77777777" w:rsidR="00DF28B5" w:rsidRPr="00194528" w:rsidRDefault="00DF28B5" w:rsidP="00216B62">
            <w:pPr>
              <w:rPr>
                <w:rFonts w:eastAsia="Calibri"/>
                <w:b/>
              </w:rPr>
            </w:pPr>
            <w:r w:rsidRPr="00194528">
              <w:rPr>
                <w:rFonts w:eastAsia="Calibri"/>
                <w:b/>
              </w:rPr>
              <w:t xml:space="preserve">TA </w:t>
            </w:r>
          </w:p>
          <w:p w14:paraId="689CE7D2" w14:textId="77777777" w:rsidR="00DF28B5" w:rsidRPr="00194528" w:rsidRDefault="00DF28B5" w:rsidP="00216B62">
            <w:pPr>
              <w:rPr>
                <w:rFonts w:eastAsia="Calibri"/>
                <w:b/>
              </w:rPr>
            </w:pPr>
          </w:p>
        </w:tc>
        <w:tc>
          <w:tcPr>
            <w:tcW w:w="1175" w:type="dxa"/>
          </w:tcPr>
          <w:p w14:paraId="6676496A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1175" w:type="dxa"/>
            <w:gridSpan w:val="2"/>
          </w:tcPr>
          <w:p w14:paraId="62EB5773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1178" w:type="dxa"/>
          </w:tcPr>
          <w:p w14:paraId="7986BED9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4703" w:type="dxa"/>
            <w:gridSpan w:val="2"/>
            <w:vMerge w:val="restart"/>
          </w:tcPr>
          <w:p w14:paraId="41549680" w14:textId="77777777" w:rsidR="00DF28B5" w:rsidRPr="00194528" w:rsidRDefault="00DF28B5" w:rsidP="00216B62">
            <w:pPr>
              <w:rPr>
                <w:rFonts w:eastAsia="Calibri"/>
              </w:rPr>
            </w:pPr>
            <w:r w:rsidRPr="00194528">
              <w:rPr>
                <w:rFonts w:eastAsia="Calibri"/>
              </w:rPr>
              <w:t xml:space="preserve">Midazolam (mg) </w:t>
            </w:r>
            <w:proofErr w:type="gramStart"/>
            <w:r w:rsidRPr="00194528">
              <w:rPr>
                <w:rFonts w:eastAsia="Calibri"/>
              </w:rPr>
              <w:t>_________;</w:t>
            </w:r>
            <w:proofErr w:type="gramEnd"/>
          </w:p>
          <w:p w14:paraId="651E7627" w14:textId="77777777" w:rsidR="00DF28B5" w:rsidRPr="00194528" w:rsidRDefault="00DF28B5" w:rsidP="00216B62">
            <w:pPr>
              <w:rPr>
                <w:rFonts w:eastAsia="Calibri"/>
              </w:rPr>
            </w:pPr>
            <w:r w:rsidRPr="00194528">
              <w:rPr>
                <w:rFonts w:eastAsia="Calibri"/>
              </w:rPr>
              <w:t>Fentanyl (mcg) _________</w:t>
            </w:r>
          </w:p>
          <w:p w14:paraId="5CA7A536" w14:textId="77777777" w:rsidR="00DF28B5" w:rsidRPr="00194528" w:rsidRDefault="00DF28B5" w:rsidP="00216B62">
            <w:pPr>
              <w:rPr>
                <w:rFonts w:eastAsia="Calibri"/>
              </w:rPr>
            </w:pPr>
            <w:r w:rsidRPr="00194528">
              <w:rPr>
                <w:rFonts w:eastAsia="Calibri"/>
              </w:rPr>
              <w:t>Propofol(mg)______</w:t>
            </w:r>
          </w:p>
          <w:p w14:paraId="2679E9CD" w14:textId="77777777" w:rsidR="00DF28B5" w:rsidRPr="00194528" w:rsidRDefault="00DF28B5" w:rsidP="00216B62">
            <w:pPr>
              <w:rPr>
                <w:rFonts w:eastAsia="Calibri"/>
              </w:rPr>
            </w:pPr>
            <w:r w:rsidRPr="00194528">
              <w:rPr>
                <w:rFonts w:eastAsia="Calibri"/>
              </w:rPr>
              <w:t>Oxygen (l/</w:t>
            </w:r>
            <w:proofErr w:type="gramStart"/>
            <w:r w:rsidRPr="00194528">
              <w:rPr>
                <w:rFonts w:eastAsia="Calibri"/>
              </w:rPr>
              <w:t>min) _</w:t>
            </w:r>
            <w:proofErr w:type="gramEnd"/>
            <w:r w:rsidRPr="00194528">
              <w:rPr>
                <w:rFonts w:eastAsia="Calibri"/>
              </w:rPr>
              <w:t>_________</w:t>
            </w:r>
          </w:p>
          <w:p w14:paraId="2E0B2781" w14:textId="77777777" w:rsidR="00DF28B5" w:rsidRPr="00194528" w:rsidRDefault="00DF28B5" w:rsidP="00216B62">
            <w:pPr>
              <w:rPr>
                <w:rFonts w:eastAsia="Calibri"/>
              </w:rPr>
            </w:pPr>
            <w:proofErr w:type="spellStart"/>
            <w:r w:rsidRPr="00194528">
              <w:rPr>
                <w:rFonts w:eastAsia="Calibri"/>
              </w:rPr>
              <w:t>Altele</w:t>
            </w:r>
            <w:proofErr w:type="spellEnd"/>
            <w:r w:rsidRPr="00194528">
              <w:rPr>
                <w:rFonts w:eastAsia="Calibri"/>
              </w:rPr>
              <w:t xml:space="preserve"> _____________</w:t>
            </w:r>
          </w:p>
          <w:p w14:paraId="7CF74505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</w:tr>
      <w:tr w:rsidR="00DF28B5" w:rsidRPr="00194528" w14:paraId="66DFCEBC" w14:textId="77777777" w:rsidTr="00216B62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175" w:type="dxa"/>
          </w:tcPr>
          <w:p w14:paraId="1EA5B588" w14:textId="77777777" w:rsidR="00DF28B5" w:rsidRPr="00194528" w:rsidRDefault="00DF28B5" w:rsidP="00216B62">
            <w:pPr>
              <w:rPr>
                <w:rFonts w:eastAsia="Calibri"/>
                <w:b/>
              </w:rPr>
            </w:pPr>
            <w:r w:rsidRPr="00194528">
              <w:rPr>
                <w:rFonts w:eastAsia="Calibri"/>
                <w:b/>
              </w:rPr>
              <w:t>AV</w:t>
            </w:r>
          </w:p>
          <w:p w14:paraId="5631E3E4" w14:textId="77777777" w:rsidR="00DF28B5" w:rsidRPr="00194528" w:rsidRDefault="00DF28B5" w:rsidP="00216B62">
            <w:pPr>
              <w:rPr>
                <w:rFonts w:eastAsia="Calibri"/>
                <w:b/>
              </w:rPr>
            </w:pPr>
          </w:p>
        </w:tc>
        <w:tc>
          <w:tcPr>
            <w:tcW w:w="1175" w:type="dxa"/>
          </w:tcPr>
          <w:p w14:paraId="53009897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1175" w:type="dxa"/>
            <w:gridSpan w:val="2"/>
          </w:tcPr>
          <w:p w14:paraId="58EAAEDF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1178" w:type="dxa"/>
          </w:tcPr>
          <w:p w14:paraId="3E438EEF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4703" w:type="dxa"/>
            <w:gridSpan w:val="2"/>
            <w:vMerge/>
          </w:tcPr>
          <w:p w14:paraId="40CF2C35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</w:tr>
      <w:tr w:rsidR="00DF28B5" w:rsidRPr="00194528" w14:paraId="24FAD088" w14:textId="77777777" w:rsidTr="00216B62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175" w:type="dxa"/>
          </w:tcPr>
          <w:p w14:paraId="330AE833" w14:textId="77777777" w:rsidR="00DF28B5" w:rsidRPr="00194528" w:rsidRDefault="00DF28B5" w:rsidP="00216B62">
            <w:pPr>
              <w:rPr>
                <w:rFonts w:eastAsia="Calibri"/>
                <w:b/>
              </w:rPr>
            </w:pPr>
            <w:proofErr w:type="spellStart"/>
            <w:r w:rsidRPr="00194528">
              <w:rPr>
                <w:rFonts w:eastAsia="Calibri"/>
                <w:b/>
              </w:rPr>
              <w:t>Sp</w:t>
            </w:r>
            <w:proofErr w:type="spellEnd"/>
            <w:r w:rsidRPr="00194528">
              <w:rPr>
                <w:rFonts w:eastAsia="Calibri"/>
                <w:b/>
              </w:rPr>
              <w:t xml:space="preserve"> O2</w:t>
            </w:r>
          </w:p>
          <w:p w14:paraId="447AC791" w14:textId="77777777" w:rsidR="00DF28B5" w:rsidRPr="00194528" w:rsidRDefault="00DF28B5" w:rsidP="00216B62">
            <w:pPr>
              <w:rPr>
                <w:rFonts w:eastAsia="Calibri"/>
                <w:b/>
              </w:rPr>
            </w:pPr>
          </w:p>
        </w:tc>
        <w:tc>
          <w:tcPr>
            <w:tcW w:w="1175" w:type="dxa"/>
          </w:tcPr>
          <w:p w14:paraId="3546D3C1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1175" w:type="dxa"/>
            <w:gridSpan w:val="2"/>
          </w:tcPr>
          <w:p w14:paraId="793650ED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1178" w:type="dxa"/>
          </w:tcPr>
          <w:p w14:paraId="33CB8EAE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  <w:tc>
          <w:tcPr>
            <w:tcW w:w="4703" w:type="dxa"/>
            <w:gridSpan w:val="2"/>
            <w:vMerge/>
          </w:tcPr>
          <w:p w14:paraId="232D8959" w14:textId="77777777" w:rsidR="00DF28B5" w:rsidRPr="00194528" w:rsidRDefault="00DF28B5" w:rsidP="00216B62">
            <w:pPr>
              <w:rPr>
                <w:rFonts w:eastAsia="Calibri"/>
              </w:rPr>
            </w:pPr>
          </w:p>
        </w:tc>
      </w:tr>
    </w:tbl>
    <w:p w14:paraId="451EC9E6" w14:textId="77777777" w:rsidR="00DF28B5" w:rsidRPr="00194528" w:rsidRDefault="00DF28B5" w:rsidP="00DF28B5">
      <w:pPr>
        <w:rPr>
          <w:rFonts w:ascii="Calibri" w:eastAsia="Calibri" w:hAnsi="Calibri" w:cs="Calibri"/>
        </w:rPr>
      </w:pPr>
    </w:p>
    <w:p w14:paraId="493443E3" w14:textId="1D1AE668" w:rsidR="00DF28B5" w:rsidRPr="00194528" w:rsidRDefault="00DF28B5" w:rsidP="004B3122">
      <w:pPr>
        <w:spacing w:line="276" w:lineRule="auto"/>
        <w:jc w:val="both"/>
        <w:rPr>
          <w:rFonts w:eastAsia="Calibri"/>
          <w:lang w:val="fr-FR"/>
        </w:rPr>
      </w:pPr>
      <w:proofErr w:type="spellStart"/>
      <w:r w:rsidRPr="00194528">
        <w:rPr>
          <w:rFonts w:eastAsia="Calibri"/>
          <w:lang w:val="fr-FR"/>
        </w:rPr>
        <w:t>Pacient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Pr="00194528">
        <w:rPr>
          <w:rFonts w:eastAsia="Calibri"/>
          <w:lang w:val="fr-FR"/>
        </w:rPr>
        <w:t>transferat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="00331572" w:rsidRPr="00194528">
        <w:rPr>
          <w:rFonts w:eastAsia="Calibri"/>
          <w:lang w:val="fr-FR"/>
        </w:rPr>
        <w:t>î</w:t>
      </w:r>
      <w:r w:rsidRPr="00194528">
        <w:rPr>
          <w:rFonts w:eastAsia="Calibri"/>
          <w:lang w:val="fr-FR"/>
        </w:rPr>
        <w:t>n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Pr="00194528">
        <w:rPr>
          <w:rFonts w:eastAsia="Calibri"/>
          <w:lang w:val="fr-FR"/>
        </w:rPr>
        <w:t>sec</w:t>
      </w:r>
      <w:r w:rsidR="00331572" w:rsidRPr="00194528">
        <w:rPr>
          <w:rFonts w:eastAsia="Calibri"/>
          <w:lang w:val="fr-FR"/>
        </w:rPr>
        <w:t>ț</w:t>
      </w:r>
      <w:r w:rsidRPr="00194528">
        <w:rPr>
          <w:rFonts w:eastAsia="Calibri"/>
          <w:lang w:val="fr-FR"/>
        </w:rPr>
        <w:t>ie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Pr="00194528">
        <w:rPr>
          <w:rFonts w:eastAsia="Calibri"/>
          <w:lang w:val="fr-FR"/>
        </w:rPr>
        <w:t>ora</w:t>
      </w:r>
      <w:proofErr w:type="spellEnd"/>
      <w:r w:rsidRPr="00194528">
        <w:rPr>
          <w:rFonts w:eastAsia="Calibri"/>
          <w:lang w:val="fr-FR"/>
        </w:rPr>
        <w:t xml:space="preserve"> __________</w:t>
      </w:r>
      <w:proofErr w:type="gramStart"/>
      <w:r w:rsidRPr="00194528">
        <w:rPr>
          <w:rFonts w:eastAsia="Calibri"/>
          <w:lang w:val="fr-FR"/>
        </w:rPr>
        <w:t>_;</w:t>
      </w:r>
      <w:proofErr w:type="gramEnd"/>
      <w:r w:rsidRPr="00194528">
        <w:rPr>
          <w:rFonts w:eastAsia="Calibri"/>
          <w:lang w:val="fr-FR"/>
        </w:rPr>
        <w:t xml:space="preserve"> </w:t>
      </w:r>
      <w:proofErr w:type="spellStart"/>
      <w:r w:rsidRPr="00194528">
        <w:rPr>
          <w:rFonts w:eastAsia="Calibri"/>
          <w:lang w:val="fr-FR"/>
        </w:rPr>
        <w:t>scor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Pr="00194528">
        <w:rPr>
          <w:rFonts w:eastAsia="Calibri"/>
          <w:lang w:val="fr-FR"/>
        </w:rPr>
        <w:t>Aldrete</w:t>
      </w:r>
      <w:proofErr w:type="spellEnd"/>
      <w:r w:rsidRPr="00194528">
        <w:rPr>
          <w:rFonts w:eastAsia="Calibri"/>
          <w:lang w:val="fr-FR"/>
        </w:rPr>
        <w:t xml:space="preserve"> ______</w:t>
      </w:r>
      <w:proofErr w:type="spellStart"/>
      <w:r w:rsidRPr="00194528">
        <w:rPr>
          <w:rFonts w:eastAsia="Calibri"/>
          <w:lang w:val="fr-FR"/>
        </w:rPr>
        <w:t>puncte</w:t>
      </w:r>
      <w:proofErr w:type="spellEnd"/>
      <w:r w:rsidRPr="00194528">
        <w:rPr>
          <w:rFonts w:eastAsia="Calibri"/>
          <w:lang w:val="fr-FR"/>
        </w:rPr>
        <w:t xml:space="preserve">. Va </w:t>
      </w:r>
      <w:proofErr w:type="spellStart"/>
      <w:r w:rsidRPr="00194528">
        <w:rPr>
          <w:rFonts w:eastAsia="Calibri"/>
          <w:lang w:val="fr-FR"/>
        </w:rPr>
        <w:t>sta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="00194528" w:rsidRPr="00194528">
        <w:rPr>
          <w:rFonts w:eastAsia="Calibri"/>
          <w:lang w:val="fr-FR"/>
        </w:rPr>
        <w:t>î</w:t>
      </w:r>
      <w:r w:rsidRPr="00194528">
        <w:rPr>
          <w:rFonts w:eastAsia="Calibri"/>
          <w:lang w:val="fr-FR"/>
        </w:rPr>
        <w:t>ntins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="00331572" w:rsidRPr="00194528">
        <w:rPr>
          <w:rFonts w:eastAsia="Calibri"/>
          <w:lang w:val="fr-FR"/>
        </w:rPr>
        <w:t>î</w:t>
      </w:r>
      <w:r w:rsidRPr="00194528">
        <w:rPr>
          <w:rFonts w:eastAsia="Calibri"/>
          <w:lang w:val="fr-FR"/>
        </w:rPr>
        <w:t>n</w:t>
      </w:r>
      <w:proofErr w:type="spellEnd"/>
      <w:r w:rsidRPr="00194528">
        <w:rPr>
          <w:rFonts w:eastAsia="Calibri"/>
          <w:lang w:val="fr-FR"/>
        </w:rPr>
        <w:t xml:space="preserve"> pat 2 ore de la </w:t>
      </w:r>
      <w:proofErr w:type="spellStart"/>
      <w:r w:rsidRPr="00194528">
        <w:rPr>
          <w:rFonts w:eastAsia="Calibri"/>
          <w:lang w:val="fr-FR"/>
        </w:rPr>
        <w:t>terminarea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Pr="00194528">
        <w:rPr>
          <w:rFonts w:eastAsia="Calibri"/>
          <w:lang w:val="fr-FR"/>
        </w:rPr>
        <w:t>procedurii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="00194528" w:rsidRPr="00194528">
        <w:rPr>
          <w:rFonts w:eastAsia="Calibri"/>
          <w:lang w:val="fr-FR"/>
        </w:rPr>
        <w:t>ș</w:t>
      </w:r>
      <w:r w:rsidRPr="00194528">
        <w:rPr>
          <w:rFonts w:eastAsia="Calibri"/>
          <w:lang w:val="fr-FR"/>
        </w:rPr>
        <w:t>i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Pr="00194528">
        <w:rPr>
          <w:rFonts w:eastAsia="Calibri"/>
          <w:lang w:val="fr-FR"/>
        </w:rPr>
        <w:t>func</w:t>
      </w:r>
      <w:r w:rsidR="00331572" w:rsidRPr="00194528">
        <w:rPr>
          <w:rFonts w:eastAsia="Calibri"/>
          <w:lang w:val="fr-FR"/>
        </w:rPr>
        <w:t>ț</w:t>
      </w:r>
      <w:r w:rsidRPr="00194528">
        <w:rPr>
          <w:rFonts w:eastAsia="Calibri"/>
          <w:lang w:val="fr-FR"/>
        </w:rPr>
        <w:t>iile</w:t>
      </w:r>
      <w:proofErr w:type="spellEnd"/>
      <w:r w:rsidRPr="00194528">
        <w:rPr>
          <w:rFonts w:eastAsia="Calibri"/>
          <w:lang w:val="fr-FR"/>
        </w:rPr>
        <w:t xml:space="preserve"> sale vitale vor fi </w:t>
      </w:r>
      <w:proofErr w:type="spellStart"/>
      <w:r w:rsidRPr="00194528">
        <w:rPr>
          <w:rFonts w:eastAsia="Calibri"/>
          <w:lang w:val="fr-FR"/>
        </w:rPr>
        <w:t>monitorizate</w:t>
      </w:r>
      <w:proofErr w:type="spellEnd"/>
      <w:r w:rsidRPr="00194528">
        <w:rPr>
          <w:rFonts w:eastAsia="Calibri"/>
          <w:lang w:val="fr-FR"/>
        </w:rPr>
        <w:t xml:space="preserve"> </w:t>
      </w:r>
      <w:proofErr w:type="spellStart"/>
      <w:r w:rsidRPr="00194528">
        <w:rPr>
          <w:rFonts w:eastAsia="Calibri"/>
          <w:lang w:val="fr-FR"/>
        </w:rPr>
        <w:t>intermitent</w:t>
      </w:r>
      <w:proofErr w:type="spellEnd"/>
      <w:r w:rsidRPr="00194528">
        <w:rPr>
          <w:rFonts w:eastAsia="Calibri"/>
          <w:lang w:val="fr-FR"/>
        </w:rPr>
        <w:t xml:space="preserve"> de </w:t>
      </w:r>
      <w:proofErr w:type="spellStart"/>
      <w:r w:rsidRPr="00194528">
        <w:rPr>
          <w:rFonts w:eastAsia="Calibri"/>
          <w:lang w:val="fr-FR"/>
        </w:rPr>
        <w:t>asistenta</w:t>
      </w:r>
      <w:proofErr w:type="spellEnd"/>
      <w:r w:rsidRPr="00194528">
        <w:rPr>
          <w:rFonts w:eastAsia="Calibri"/>
          <w:lang w:val="fr-FR"/>
        </w:rPr>
        <w:t xml:space="preserve"> de salon.</w:t>
      </w:r>
      <w:r w:rsidRPr="00194528">
        <w:rPr>
          <w:rFonts w:eastAsia="Calibri"/>
          <w:lang w:val="fr-FR"/>
        </w:rPr>
        <w:tab/>
      </w:r>
    </w:p>
    <w:sectPr w:rsidR="00DF28B5" w:rsidRPr="00194528" w:rsidSect="00115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E472" w14:textId="77777777" w:rsidR="00D831F7" w:rsidRDefault="00D831F7">
      <w:r>
        <w:separator/>
      </w:r>
    </w:p>
  </w:endnote>
  <w:endnote w:type="continuationSeparator" w:id="0">
    <w:p w14:paraId="2430B313" w14:textId="77777777" w:rsidR="00D831F7" w:rsidRDefault="00D8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mall fonts">
    <w:altName w:val="Times New Roman"/>
    <w:charset w:val="00"/>
    <w:family w:val="roman"/>
    <w:pitch w:val="default"/>
  </w:font>
  <w:font w:name="FontAwesome">
    <w:altName w:val="Segoe Print"/>
    <w:charset w:val="00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759D6" w14:textId="77777777" w:rsidR="00D8447A" w:rsidRDefault="00D84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7C9F" w14:textId="77777777" w:rsidR="00D8447A" w:rsidRDefault="00D844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B975" w14:textId="77777777" w:rsidR="00D8447A" w:rsidRDefault="00D84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5C31" w14:textId="77777777" w:rsidR="00D831F7" w:rsidRDefault="00D831F7">
      <w:r>
        <w:separator/>
      </w:r>
    </w:p>
  </w:footnote>
  <w:footnote w:type="continuationSeparator" w:id="0">
    <w:p w14:paraId="6960757D" w14:textId="77777777" w:rsidR="00D831F7" w:rsidRDefault="00D8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8AA8" w14:textId="77777777" w:rsidR="00D8447A" w:rsidRDefault="00D84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7"/>
      <w:gridCol w:w="3976"/>
      <w:gridCol w:w="1220"/>
      <w:gridCol w:w="1229"/>
      <w:gridCol w:w="1187"/>
    </w:tblGrid>
    <w:tr w:rsidR="00DB2361" w:rsidRPr="00DA4E33" w14:paraId="2A6B2E4C" w14:textId="77777777" w:rsidTr="007C7EAD">
      <w:trPr>
        <w:cantSplit/>
        <w:trHeight w:val="1069"/>
        <w:jc w:val="center"/>
      </w:trPr>
      <w:tc>
        <w:tcPr>
          <w:tcW w:w="1463" w:type="dxa"/>
        </w:tcPr>
        <w:p w14:paraId="3BD8BDDB" w14:textId="77777777" w:rsidR="00DB2361" w:rsidRPr="00DA4E33" w:rsidRDefault="002B679D">
          <w:pPr>
            <w:ind w:right="-108"/>
            <w:rPr>
              <w:b/>
              <w:i/>
              <w:sz w:val="18"/>
              <w:szCs w:val="18"/>
              <w:lang w:val="ro-RO"/>
            </w:rPr>
          </w:pPr>
          <w:r w:rsidRPr="00DA4E33">
            <w:rPr>
              <w:b/>
              <w:i/>
              <w:noProof/>
              <w:sz w:val="18"/>
              <w:szCs w:val="18"/>
              <w:lang w:val="ro-RO" w:eastAsia="ro-RO"/>
            </w:rPr>
            <w:drawing>
              <wp:inline distT="0" distB="0" distL="0" distR="0" wp14:anchorId="6B2FF471" wp14:editId="29C175E2">
                <wp:extent cx="800100" cy="800100"/>
                <wp:effectExtent l="0" t="0" r="0" b="0"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in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981" cy="799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</w:tcPr>
        <w:p w14:paraId="04F84B43" w14:textId="77777777" w:rsidR="00DB2361" w:rsidRPr="00DA4E33" w:rsidRDefault="002B679D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Consiliul Județean Buzău</w:t>
          </w:r>
        </w:p>
        <w:p w14:paraId="446BEE81" w14:textId="77777777" w:rsidR="00DB2361" w:rsidRPr="00DA4E33" w:rsidRDefault="002B679D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SPITALUL JUDEȚEAN DE URGENȚĂ BUZĂU</w:t>
          </w:r>
        </w:p>
        <w:p w14:paraId="7BA9A84C" w14:textId="77777777" w:rsidR="00DB2361" w:rsidRPr="00DA4E33" w:rsidRDefault="002B679D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Str. Stadionului, nr. 7</w:t>
          </w:r>
        </w:p>
        <w:p w14:paraId="36AA58DB" w14:textId="4E6A8B30" w:rsidR="00DB2361" w:rsidRPr="00DA4E33" w:rsidRDefault="002B679D">
          <w:pPr>
            <w:tabs>
              <w:tab w:val="left" w:pos="2172"/>
            </w:tabs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sz w:val="18"/>
              <w:szCs w:val="18"/>
              <w:lang w:val="ro-RO"/>
            </w:rPr>
            <w:t>Tel.:</w:t>
          </w:r>
          <w:r w:rsidRPr="00DA4E33">
            <w:rPr>
              <w:b/>
              <w:sz w:val="18"/>
              <w:szCs w:val="18"/>
              <w:lang w:val="ro-RO"/>
            </w:rPr>
            <w:t xml:space="preserve"> </w:t>
          </w:r>
          <w:r w:rsidR="00DA4E33" w:rsidRPr="00DA4E33">
            <w:rPr>
              <w:b/>
              <w:bCs/>
              <w:sz w:val="18"/>
              <w:szCs w:val="18"/>
              <w:lang w:val="ro-RO"/>
            </w:rPr>
            <w:t>0238 720</w:t>
          </w:r>
          <w:r w:rsidR="00DA4E33" w:rsidRPr="00DA4E33">
            <w:rPr>
              <w:b/>
              <w:sz w:val="18"/>
              <w:szCs w:val="18"/>
              <w:lang w:val="ro-RO"/>
            </w:rPr>
            <w:t xml:space="preserve"> 689</w:t>
          </w:r>
        </w:p>
        <w:p w14:paraId="401F9D1B" w14:textId="4ABD8010" w:rsidR="00DB2361" w:rsidRPr="00DA4E33" w:rsidRDefault="002B679D">
          <w:pPr>
            <w:rPr>
              <w:b/>
              <w:sz w:val="18"/>
              <w:szCs w:val="18"/>
              <w:lang w:val="ro-RO"/>
            </w:rPr>
          </w:pPr>
          <w:r w:rsidRPr="00DA4E33">
            <w:rPr>
              <w:sz w:val="18"/>
              <w:szCs w:val="18"/>
              <w:lang w:val="ro-RO"/>
            </w:rPr>
            <w:t>Fax:</w:t>
          </w:r>
          <w:r w:rsidRPr="00DA4E33">
            <w:rPr>
              <w:b/>
              <w:sz w:val="18"/>
              <w:szCs w:val="18"/>
              <w:lang w:val="ro-RO"/>
            </w:rPr>
            <w:t xml:space="preserve"> 0238.710</w:t>
          </w:r>
          <w:r w:rsidR="00DF28B5">
            <w:rPr>
              <w:b/>
              <w:sz w:val="18"/>
              <w:szCs w:val="18"/>
              <w:lang w:val="ro-RO"/>
            </w:rPr>
            <w:t xml:space="preserve"> </w:t>
          </w:r>
          <w:r w:rsidRPr="00DA4E33">
            <w:rPr>
              <w:b/>
              <w:sz w:val="18"/>
              <w:szCs w:val="18"/>
              <w:lang w:val="ro-RO"/>
            </w:rPr>
            <w:t>989</w:t>
          </w:r>
        </w:p>
        <w:p w14:paraId="17DADC98" w14:textId="2F4804DF" w:rsidR="00DB2361" w:rsidRPr="00DA4E33" w:rsidRDefault="002B679D">
          <w:pPr>
            <w:rPr>
              <w:sz w:val="18"/>
              <w:szCs w:val="18"/>
              <w:lang w:val="ro-RO" w:eastAsia="ro-RO"/>
            </w:rPr>
          </w:pPr>
          <w:r w:rsidRPr="00DA4E33">
            <w:rPr>
              <w:sz w:val="18"/>
              <w:szCs w:val="18"/>
              <w:lang w:val="ro-RO"/>
            </w:rPr>
            <w:t xml:space="preserve">e-mail: </w:t>
          </w:r>
          <w:hyperlink r:id="rId2" w:history="1">
            <w:r w:rsidR="00DA4E33" w:rsidRPr="00DA4E33">
              <w:rPr>
                <w:rStyle w:val="Hyperlink"/>
                <w:rFonts w:ascii="Times New Roman" w:hAnsi="Times New Roman" w:cs="Times New Roman"/>
                <w:sz w:val="18"/>
                <w:szCs w:val="18"/>
                <w:lang w:val="ro-RO"/>
              </w:rPr>
              <w:t>secretara@spitalulbuzau.ro</w:t>
            </w:r>
          </w:hyperlink>
        </w:p>
      </w:tc>
      <w:tc>
        <w:tcPr>
          <w:tcW w:w="1245" w:type="dxa"/>
        </w:tcPr>
        <w:p w14:paraId="424D6725" w14:textId="6C1525BF" w:rsidR="00DB2361" w:rsidRPr="00DA4E33" w:rsidRDefault="00D8447A">
          <w:pPr>
            <w:ind w:right="21"/>
            <w:rPr>
              <w:b/>
              <w:sz w:val="18"/>
              <w:szCs w:val="18"/>
              <w:lang w:val="ro-RO"/>
            </w:rPr>
          </w:pPr>
          <w:r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02560B93" wp14:editId="3A06AB31">
                <wp:extent cx="702527" cy="800100"/>
                <wp:effectExtent l="0" t="0" r="254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124" cy="808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" w:type="dxa"/>
        </w:tcPr>
        <w:p w14:paraId="2E7ACB90" w14:textId="177441F9" w:rsidR="00DB2361" w:rsidRPr="00DA4E33" w:rsidRDefault="00D8447A">
          <w:pPr>
            <w:rPr>
              <w:b/>
              <w:sz w:val="18"/>
              <w:szCs w:val="18"/>
              <w:lang w:val="ro-RO"/>
            </w:rPr>
          </w:pPr>
          <w:r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62139C96" wp14:editId="256B0A00">
                <wp:extent cx="706582" cy="804718"/>
                <wp:effectExtent l="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ine 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950" cy="81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7" w:type="dxa"/>
        </w:tcPr>
        <w:p w14:paraId="37E013FA" w14:textId="2ACFFDD7" w:rsidR="00DB2361" w:rsidRPr="00DA4E33" w:rsidRDefault="00D8447A">
          <w:pPr>
            <w:rPr>
              <w:b/>
              <w:sz w:val="18"/>
              <w:szCs w:val="18"/>
              <w:lang w:val="ro-RO"/>
            </w:rPr>
          </w:pPr>
          <w:r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0849E179" wp14:editId="155B938F">
                <wp:extent cx="687320" cy="782781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ine 3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699" cy="792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DBD03B" w14:textId="77777777" w:rsidR="00DB2361" w:rsidRPr="00DA4E33" w:rsidRDefault="00DB2361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24E8" w14:textId="77777777" w:rsidR="00D8447A" w:rsidRDefault="00D84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3AEF"/>
    <w:multiLevelType w:val="hybridMultilevel"/>
    <w:tmpl w:val="D6226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0802"/>
    <w:multiLevelType w:val="hybridMultilevel"/>
    <w:tmpl w:val="ACB0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1646"/>
    <w:multiLevelType w:val="hybridMultilevel"/>
    <w:tmpl w:val="28F47DDE"/>
    <w:lvl w:ilvl="0" w:tplc="4BFEA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D5849"/>
    <w:multiLevelType w:val="hybridMultilevel"/>
    <w:tmpl w:val="ECFC1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87"/>
    <w:multiLevelType w:val="hybridMultilevel"/>
    <w:tmpl w:val="940C140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15B1A"/>
    <w:multiLevelType w:val="hybridMultilevel"/>
    <w:tmpl w:val="9CF4D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7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704254">
    <w:abstractNumId w:val="1"/>
  </w:num>
  <w:num w:numId="3" w16cid:durableId="1392457183">
    <w:abstractNumId w:val="3"/>
  </w:num>
  <w:num w:numId="4" w16cid:durableId="1021977996">
    <w:abstractNumId w:val="2"/>
  </w:num>
  <w:num w:numId="5" w16cid:durableId="1071657666">
    <w:abstractNumId w:val="0"/>
  </w:num>
  <w:num w:numId="6" w16cid:durableId="877939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0C"/>
    <w:rsid w:val="0000295C"/>
    <w:rsid w:val="00006E1D"/>
    <w:rsid w:val="00017631"/>
    <w:rsid w:val="00025A8D"/>
    <w:rsid w:val="00037E90"/>
    <w:rsid w:val="00042D39"/>
    <w:rsid w:val="000456DA"/>
    <w:rsid w:val="000519E8"/>
    <w:rsid w:val="000535AF"/>
    <w:rsid w:val="00054152"/>
    <w:rsid w:val="00055B9C"/>
    <w:rsid w:val="00065284"/>
    <w:rsid w:val="000652A9"/>
    <w:rsid w:val="00066E3F"/>
    <w:rsid w:val="00080731"/>
    <w:rsid w:val="00084B08"/>
    <w:rsid w:val="00087CC9"/>
    <w:rsid w:val="000921C1"/>
    <w:rsid w:val="00094B83"/>
    <w:rsid w:val="00095B01"/>
    <w:rsid w:val="00096732"/>
    <w:rsid w:val="000A59EA"/>
    <w:rsid w:val="000B2834"/>
    <w:rsid w:val="000C1D16"/>
    <w:rsid w:val="000C367A"/>
    <w:rsid w:val="000C5383"/>
    <w:rsid w:val="000E1419"/>
    <w:rsid w:val="000F0F5D"/>
    <w:rsid w:val="000F48A7"/>
    <w:rsid w:val="000F6FA3"/>
    <w:rsid w:val="00103692"/>
    <w:rsid w:val="00106668"/>
    <w:rsid w:val="001152BC"/>
    <w:rsid w:val="0013366E"/>
    <w:rsid w:val="00134D92"/>
    <w:rsid w:val="001354B2"/>
    <w:rsid w:val="0014294C"/>
    <w:rsid w:val="001433E3"/>
    <w:rsid w:val="00144CF0"/>
    <w:rsid w:val="00150249"/>
    <w:rsid w:val="00154D8B"/>
    <w:rsid w:val="00156A17"/>
    <w:rsid w:val="0016131D"/>
    <w:rsid w:val="001647AC"/>
    <w:rsid w:val="00167A12"/>
    <w:rsid w:val="00172DCC"/>
    <w:rsid w:val="00182DFF"/>
    <w:rsid w:val="001842B6"/>
    <w:rsid w:val="001908AE"/>
    <w:rsid w:val="00194528"/>
    <w:rsid w:val="00194EF7"/>
    <w:rsid w:val="001A3A28"/>
    <w:rsid w:val="001A5FE0"/>
    <w:rsid w:val="001B2CC2"/>
    <w:rsid w:val="001B4A41"/>
    <w:rsid w:val="001C5583"/>
    <w:rsid w:val="001C5C57"/>
    <w:rsid w:val="001C6CDE"/>
    <w:rsid w:val="001E3B66"/>
    <w:rsid w:val="001E583C"/>
    <w:rsid w:val="001F011A"/>
    <w:rsid w:val="001F76E3"/>
    <w:rsid w:val="00201AC9"/>
    <w:rsid w:val="002119F1"/>
    <w:rsid w:val="00212D3B"/>
    <w:rsid w:val="002303AD"/>
    <w:rsid w:val="0023155B"/>
    <w:rsid w:val="0023168B"/>
    <w:rsid w:val="002327C7"/>
    <w:rsid w:val="00252CA8"/>
    <w:rsid w:val="00252D07"/>
    <w:rsid w:val="00260DD2"/>
    <w:rsid w:val="002616BC"/>
    <w:rsid w:val="00265165"/>
    <w:rsid w:val="00266077"/>
    <w:rsid w:val="00271C51"/>
    <w:rsid w:val="002754A6"/>
    <w:rsid w:val="0028054D"/>
    <w:rsid w:val="00285E9C"/>
    <w:rsid w:val="0029351F"/>
    <w:rsid w:val="00294A89"/>
    <w:rsid w:val="002A0323"/>
    <w:rsid w:val="002B679D"/>
    <w:rsid w:val="002C76C0"/>
    <w:rsid w:val="002D2996"/>
    <w:rsid w:val="002E077B"/>
    <w:rsid w:val="002F7BC9"/>
    <w:rsid w:val="00302D94"/>
    <w:rsid w:val="00306C44"/>
    <w:rsid w:val="003121C5"/>
    <w:rsid w:val="00320CCC"/>
    <w:rsid w:val="00331572"/>
    <w:rsid w:val="00333C7C"/>
    <w:rsid w:val="00334891"/>
    <w:rsid w:val="0033723D"/>
    <w:rsid w:val="0034070C"/>
    <w:rsid w:val="00347D86"/>
    <w:rsid w:val="0035390C"/>
    <w:rsid w:val="00353C17"/>
    <w:rsid w:val="00364B25"/>
    <w:rsid w:val="00385402"/>
    <w:rsid w:val="00387EDC"/>
    <w:rsid w:val="00390B04"/>
    <w:rsid w:val="00391079"/>
    <w:rsid w:val="003A3EA7"/>
    <w:rsid w:val="003A5E0D"/>
    <w:rsid w:val="003B074D"/>
    <w:rsid w:val="003B499E"/>
    <w:rsid w:val="003B7E84"/>
    <w:rsid w:val="003E2851"/>
    <w:rsid w:val="003E4DF8"/>
    <w:rsid w:val="003E7D5B"/>
    <w:rsid w:val="003F73B0"/>
    <w:rsid w:val="004042CA"/>
    <w:rsid w:val="00410BBE"/>
    <w:rsid w:val="00415300"/>
    <w:rsid w:val="00422C66"/>
    <w:rsid w:val="004242E3"/>
    <w:rsid w:val="0042492C"/>
    <w:rsid w:val="00454BB9"/>
    <w:rsid w:val="0045543B"/>
    <w:rsid w:val="00473B5A"/>
    <w:rsid w:val="00482C05"/>
    <w:rsid w:val="0048382C"/>
    <w:rsid w:val="0048741C"/>
    <w:rsid w:val="004918BC"/>
    <w:rsid w:val="00495852"/>
    <w:rsid w:val="004A3E68"/>
    <w:rsid w:val="004B0BA0"/>
    <w:rsid w:val="004B3122"/>
    <w:rsid w:val="004B33F5"/>
    <w:rsid w:val="004B3B85"/>
    <w:rsid w:val="004B655A"/>
    <w:rsid w:val="004D2B03"/>
    <w:rsid w:val="004D4D5F"/>
    <w:rsid w:val="004E1078"/>
    <w:rsid w:val="004E7507"/>
    <w:rsid w:val="004F4ACB"/>
    <w:rsid w:val="00500751"/>
    <w:rsid w:val="00504C5D"/>
    <w:rsid w:val="00506A8C"/>
    <w:rsid w:val="0052381A"/>
    <w:rsid w:val="00525BA4"/>
    <w:rsid w:val="0053127A"/>
    <w:rsid w:val="00533EF9"/>
    <w:rsid w:val="0053408B"/>
    <w:rsid w:val="005376EF"/>
    <w:rsid w:val="00546177"/>
    <w:rsid w:val="00547248"/>
    <w:rsid w:val="00551BAD"/>
    <w:rsid w:val="0056738C"/>
    <w:rsid w:val="00576743"/>
    <w:rsid w:val="0058247B"/>
    <w:rsid w:val="005863BA"/>
    <w:rsid w:val="00586676"/>
    <w:rsid w:val="00594832"/>
    <w:rsid w:val="00595D34"/>
    <w:rsid w:val="005A1835"/>
    <w:rsid w:val="005A5043"/>
    <w:rsid w:val="005B759F"/>
    <w:rsid w:val="005D0405"/>
    <w:rsid w:val="005D42DD"/>
    <w:rsid w:val="005E3CA8"/>
    <w:rsid w:val="005E4946"/>
    <w:rsid w:val="005E5715"/>
    <w:rsid w:val="005F459E"/>
    <w:rsid w:val="00604B5F"/>
    <w:rsid w:val="00610DA6"/>
    <w:rsid w:val="0061310E"/>
    <w:rsid w:val="00614F5C"/>
    <w:rsid w:val="00630CAE"/>
    <w:rsid w:val="00635DB7"/>
    <w:rsid w:val="00641924"/>
    <w:rsid w:val="00643965"/>
    <w:rsid w:val="00651E2D"/>
    <w:rsid w:val="0066190F"/>
    <w:rsid w:val="00664534"/>
    <w:rsid w:val="00671D8F"/>
    <w:rsid w:val="00673883"/>
    <w:rsid w:val="00687C73"/>
    <w:rsid w:val="00692DE5"/>
    <w:rsid w:val="0069521B"/>
    <w:rsid w:val="006A351E"/>
    <w:rsid w:val="006B38E3"/>
    <w:rsid w:val="006B7D91"/>
    <w:rsid w:val="006C20D6"/>
    <w:rsid w:val="006C24C4"/>
    <w:rsid w:val="006C463A"/>
    <w:rsid w:val="006C500A"/>
    <w:rsid w:val="006C5C95"/>
    <w:rsid w:val="006D09DC"/>
    <w:rsid w:val="006D1D10"/>
    <w:rsid w:val="006D20FB"/>
    <w:rsid w:val="006F388E"/>
    <w:rsid w:val="006F4059"/>
    <w:rsid w:val="006F45B8"/>
    <w:rsid w:val="00711A96"/>
    <w:rsid w:val="00720325"/>
    <w:rsid w:val="007330E2"/>
    <w:rsid w:val="00736274"/>
    <w:rsid w:val="0074091D"/>
    <w:rsid w:val="00742EBD"/>
    <w:rsid w:val="00744144"/>
    <w:rsid w:val="007460B5"/>
    <w:rsid w:val="007550E1"/>
    <w:rsid w:val="00760C93"/>
    <w:rsid w:val="0076187C"/>
    <w:rsid w:val="00764CF6"/>
    <w:rsid w:val="00767669"/>
    <w:rsid w:val="007718E5"/>
    <w:rsid w:val="00774320"/>
    <w:rsid w:val="007772D4"/>
    <w:rsid w:val="0078470D"/>
    <w:rsid w:val="007C146F"/>
    <w:rsid w:val="007C410B"/>
    <w:rsid w:val="007C7EAD"/>
    <w:rsid w:val="007D1310"/>
    <w:rsid w:val="007D2681"/>
    <w:rsid w:val="007E4038"/>
    <w:rsid w:val="007E705B"/>
    <w:rsid w:val="00806E42"/>
    <w:rsid w:val="00810987"/>
    <w:rsid w:val="008126E9"/>
    <w:rsid w:val="00812A52"/>
    <w:rsid w:val="00812C2C"/>
    <w:rsid w:val="008158B5"/>
    <w:rsid w:val="00825B3A"/>
    <w:rsid w:val="00830AB3"/>
    <w:rsid w:val="00834931"/>
    <w:rsid w:val="0084552C"/>
    <w:rsid w:val="00866A58"/>
    <w:rsid w:val="00874225"/>
    <w:rsid w:val="00877FD4"/>
    <w:rsid w:val="0088247A"/>
    <w:rsid w:val="008831F4"/>
    <w:rsid w:val="008A01B7"/>
    <w:rsid w:val="008A25C1"/>
    <w:rsid w:val="008A4360"/>
    <w:rsid w:val="008B5487"/>
    <w:rsid w:val="008C23D8"/>
    <w:rsid w:val="008D3290"/>
    <w:rsid w:val="008D583C"/>
    <w:rsid w:val="008D6D2D"/>
    <w:rsid w:val="008D7306"/>
    <w:rsid w:val="008E197C"/>
    <w:rsid w:val="008E3000"/>
    <w:rsid w:val="008F6515"/>
    <w:rsid w:val="00905D36"/>
    <w:rsid w:val="009176A5"/>
    <w:rsid w:val="0092158C"/>
    <w:rsid w:val="00930A4A"/>
    <w:rsid w:val="00931F8A"/>
    <w:rsid w:val="009367FE"/>
    <w:rsid w:val="009368E1"/>
    <w:rsid w:val="0096038A"/>
    <w:rsid w:val="00965AD8"/>
    <w:rsid w:val="00967022"/>
    <w:rsid w:val="00972E5C"/>
    <w:rsid w:val="00980FB9"/>
    <w:rsid w:val="009939DE"/>
    <w:rsid w:val="00993DA5"/>
    <w:rsid w:val="009975EB"/>
    <w:rsid w:val="009A168F"/>
    <w:rsid w:val="009B05DA"/>
    <w:rsid w:val="009C03F6"/>
    <w:rsid w:val="009C6C29"/>
    <w:rsid w:val="009D0CBA"/>
    <w:rsid w:val="009D1BF7"/>
    <w:rsid w:val="009D65A1"/>
    <w:rsid w:val="009E04C9"/>
    <w:rsid w:val="009E04E6"/>
    <w:rsid w:val="009E7163"/>
    <w:rsid w:val="009F0BE7"/>
    <w:rsid w:val="009F786E"/>
    <w:rsid w:val="00A04446"/>
    <w:rsid w:val="00A116B8"/>
    <w:rsid w:val="00A35106"/>
    <w:rsid w:val="00A361A1"/>
    <w:rsid w:val="00A416A9"/>
    <w:rsid w:val="00A42D35"/>
    <w:rsid w:val="00A45752"/>
    <w:rsid w:val="00A46A9F"/>
    <w:rsid w:val="00A518F4"/>
    <w:rsid w:val="00A80989"/>
    <w:rsid w:val="00A86A55"/>
    <w:rsid w:val="00A86AA4"/>
    <w:rsid w:val="00A90A28"/>
    <w:rsid w:val="00A90C78"/>
    <w:rsid w:val="00AA384D"/>
    <w:rsid w:val="00AB6E79"/>
    <w:rsid w:val="00AC015B"/>
    <w:rsid w:val="00AD1320"/>
    <w:rsid w:val="00AE1F44"/>
    <w:rsid w:val="00AE3368"/>
    <w:rsid w:val="00AE6936"/>
    <w:rsid w:val="00B01B81"/>
    <w:rsid w:val="00B02DBE"/>
    <w:rsid w:val="00B04FA0"/>
    <w:rsid w:val="00B075B5"/>
    <w:rsid w:val="00B10EB8"/>
    <w:rsid w:val="00B22382"/>
    <w:rsid w:val="00B2461C"/>
    <w:rsid w:val="00B25535"/>
    <w:rsid w:val="00B30398"/>
    <w:rsid w:val="00B34D4F"/>
    <w:rsid w:val="00B4669A"/>
    <w:rsid w:val="00B55D94"/>
    <w:rsid w:val="00B57775"/>
    <w:rsid w:val="00B65093"/>
    <w:rsid w:val="00B6729E"/>
    <w:rsid w:val="00B85C78"/>
    <w:rsid w:val="00B92991"/>
    <w:rsid w:val="00BA124F"/>
    <w:rsid w:val="00BB66D9"/>
    <w:rsid w:val="00BB7DFD"/>
    <w:rsid w:val="00BD75ED"/>
    <w:rsid w:val="00C075F1"/>
    <w:rsid w:val="00C07E5F"/>
    <w:rsid w:val="00C12E68"/>
    <w:rsid w:val="00C17CA5"/>
    <w:rsid w:val="00C2050C"/>
    <w:rsid w:val="00C32178"/>
    <w:rsid w:val="00C42BAC"/>
    <w:rsid w:val="00C46484"/>
    <w:rsid w:val="00C50A37"/>
    <w:rsid w:val="00C53533"/>
    <w:rsid w:val="00C5523E"/>
    <w:rsid w:val="00C64F5E"/>
    <w:rsid w:val="00C652C9"/>
    <w:rsid w:val="00C74C8F"/>
    <w:rsid w:val="00C93016"/>
    <w:rsid w:val="00C94392"/>
    <w:rsid w:val="00C95E05"/>
    <w:rsid w:val="00C965CD"/>
    <w:rsid w:val="00CA0F23"/>
    <w:rsid w:val="00CB2FAF"/>
    <w:rsid w:val="00CD05EB"/>
    <w:rsid w:val="00CE174D"/>
    <w:rsid w:val="00CE2AA2"/>
    <w:rsid w:val="00CE6C39"/>
    <w:rsid w:val="00CF241C"/>
    <w:rsid w:val="00D0040E"/>
    <w:rsid w:val="00D005B2"/>
    <w:rsid w:val="00D04996"/>
    <w:rsid w:val="00D059D0"/>
    <w:rsid w:val="00D11417"/>
    <w:rsid w:val="00D12D03"/>
    <w:rsid w:val="00D13C68"/>
    <w:rsid w:val="00D1571F"/>
    <w:rsid w:val="00D166A8"/>
    <w:rsid w:val="00D22C2E"/>
    <w:rsid w:val="00D24E19"/>
    <w:rsid w:val="00D31EC3"/>
    <w:rsid w:val="00D40566"/>
    <w:rsid w:val="00D4172E"/>
    <w:rsid w:val="00D55C31"/>
    <w:rsid w:val="00D700E0"/>
    <w:rsid w:val="00D71F29"/>
    <w:rsid w:val="00D725DC"/>
    <w:rsid w:val="00D803C1"/>
    <w:rsid w:val="00D831F7"/>
    <w:rsid w:val="00D8447A"/>
    <w:rsid w:val="00D86F08"/>
    <w:rsid w:val="00D96C0C"/>
    <w:rsid w:val="00DA1346"/>
    <w:rsid w:val="00DA4E33"/>
    <w:rsid w:val="00DA5D41"/>
    <w:rsid w:val="00DB2361"/>
    <w:rsid w:val="00DB7A46"/>
    <w:rsid w:val="00DC165E"/>
    <w:rsid w:val="00DC5E50"/>
    <w:rsid w:val="00DD287A"/>
    <w:rsid w:val="00DD4151"/>
    <w:rsid w:val="00DD4D9C"/>
    <w:rsid w:val="00DD581E"/>
    <w:rsid w:val="00DE282E"/>
    <w:rsid w:val="00DE2830"/>
    <w:rsid w:val="00DE3DDF"/>
    <w:rsid w:val="00DF28B5"/>
    <w:rsid w:val="00E03D77"/>
    <w:rsid w:val="00E074E8"/>
    <w:rsid w:val="00E205C1"/>
    <w:rsid w:val="00E24208"/>
    <w:rsid w:val="00E33D5A"/>
    <w:rsid w:val="00E46D1F"/>
    <w:rsid w:val="00E47B5C"/>
    <w:rsid w:val="00E50621"/>
    <w:rsid w:val="00E50963"/>
    <w:rsid w:val="00E64E62"/>
    <w:rsid w:val="00E734EF"/>
    <w:rsid w:val="00E82B36"/>
    <w:rsid w:val="00E9169C"/>
    <w:rsid w:val="00E92E82"/>
    <w:rsid w:val="00E9387A"/>
    <w:rsid w:val="00E95A65"/>
    <w:rsid w:val="00E96133"/>
    <w:rsid w:val="00EA0C41"/>
    <w:rsid w:val="00EA13E7"/>
    <w:rsid w:val="00EA1811"/>
    <w:rsid w:val="00EA1C6B"/>
    <w:rsid w:val="00EB15C9"/>
    <w:rsid w:val="00EB6325"/>
    <w:rsid w:val="00EC79A6"/>
    <w:rsid w:val="00ED0BE0"/>
    <w:rsid w:val="00ED3500"/>
    <w:rsid w:val="00ED56C0"/>
    <w:rsid w:val="00ED6201"/>
    <w:rsid w:val="00EE26C5"/>
    <w:rsid w:val="00EF18E9"/>
    <w:rsid w:val="00EF38BF"/>
    <w:rsid w:val="00EF41F9"/>
    <w:rsid w:val="00EF5411"/>
    <w:rsid w:val="00EF6EF0"/>
    <w:rsid w:val="00F00AD2"/>
    <w:rsid w:val="00F03592"/>
    <w:rsid w:val="00F07AF4"/>
    <w:rsid w:val="00F1171A"/>
    <w:rsid w:val="00F27843"/>
    <w:rsid w:val="00F327D9"/>
    <w:rsid w:val="00F43A61"/>
    <w:rsid w:val="00F461EB"/>
    <w:rsid w:val="00F47483"/>
    <w:rsid w:val="00F510AC"/>
    <w:rsid w:val="00F605A3"/>
    <w:rsid w:val="00F631BD"/>
    <w:rsid w:val="00F66356"/>
    <w:rsid w:val="00F73238"/>
    <w:rsid w:val="00F7611D"/>
    <w:rsid w:val="00F77D0B"/>
    <w:rsid w:val="00F826D8"/>
    <w:rsid w:val="00F83CB1"/>
    <w:rsid w:val="00F867AA"/>
    <w:rsid w:val="00F8778C"/>
    <w:rsid w:val="00F9421D"/>
    <w:rsid w:val="00FA0D1C"/>
    <w:rsid w:val="00FA3395"/>
    <w:rsid w:val="00FB2FEC"/>
    <w:rsid w:val="00FB3935"/>
    <w:rsid w:val="00FB59D9"/>
    <w:rsid w:val="00FC17D7"/>
    <w:rsid w:val="00FC2352"/>
    <w:rsid w:val="00FD165E"/>
    <w:rsid w:val="00FD33B4"/>
    <w:rsid w:val="00FD73FC"/>
    <w:rsid w:val="00FE55C8"/>
    <w:rsid w:val="00FE569B"/>
    <w:rsid w:val="00FF0683"/>
    <w:rsid w:val="00FF22A0"/>
    <w:rsid w:val="00FF4396"/>
    <w:rsid w:val="19C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C8A4B"/>
  <w15:docId w15:val="{8FE76A75-7658-4D79-A985-7ADD72DF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Samp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rPr>
      <w:color w:val="428BCA"/>
      <w:u w:val="non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TMLAddress">
    <w:name w:val="HTML Address"/>
    <w:basedOn w:val="Normal"/>
    <w:pPr>
      <w:spacing w:after="360"/>
    </w:pPr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eastAsia="Times New Roman" w:hAnsi="Consolas" w:cs="Courier New" w:hint="default"/>
      <w:sz w:val="23"/>
      <w:szCs w:val="23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eastAsia="Times New Roman" w:hAnsi="Consolas" w:cs="Courier New" w:hint="default"/>
      <w:sz w:val="23"/>
      <w:szCs w:val="23"/>
    </w:rPr>
  </w:style>
  <w:style w:type="paragraph" w:styleId="HTMLPreformatted">
    <w:name w:val="HTML Preformatted"/>
    <w:basedOn w:val="Normal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84"/>
    </w:pPr>
    <w:rPr>
      <w:rFonts w:ascii="Courier" w:hAnsi="Courier" w:cs="Courier New"/>
      <w:sz w:val="23"/>
      <w:szCs w:val="23"/>
    </w:rPr>
  </w:style>
  <w:style w:type="character" w:styleId="HTMLTypewriter">
    <w:name w:val="HTML Typewriter"/>
    <w:basedOn w:val="DefaultParagraphFont"/>
    <w:rPr>
      <w:rFonts w:ascii="Consolas" w:eastAsia="Times New Roman" w:hAnsi="Consolas" w:cs="Courier New" w:hint="default"/>
      <w:sz w:val="23"/>
      <w:szCs w:val="23"/>
    </w:rPr>
  </w:style>
  <w:style w:type="character" w:styleId="HTMLVariable">
    <w:name w:val="HTML Variable"/>
    <w:basedOn w:val="DefaultParagraphFont"/>
    <w:rPr>
      <w:rFonts w:ascii="Consolas" w:hAnsi="Consolas" w:hint="default"/>
      <w:i/>
      <w:iCs/>
      <w:sz w:val="23"/>
      <w:szCs w:val="23"/>
    </w:rPr>
  </w:style>
  <w:style w:type="character" w:styleId="Hyperlink">
    <w:name w:val="Hyperlink"/>
    <w:basedOn w:val="DefaultParagraphFont"/>
    <w:rPr>
      <w:rFonts w:ascii="Tahoma" w:hAnsi="Tahoma" w:cs="Tahoma" w:hint="default"/>
      <w:b/>
      <w:bCs/>
      <w:color w:val="F26522"/>
      <w:sz w:val="15"/>
      <w:szCs w:val="15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_Style 10"/>
    <w:rPr>
      <w:lang w:val="en-US" w:eastAsia="en-US"/>
    </w:rPr>
  </w:style>
  <w:style w:type="character" w:customStyle="1" w:styleId="menucaps1">
    <w:name w:val="menu_caps1"/>
    <w:basedOn w:val="DefaultParagraphFont"/>
    <w:rPr>
      <w:rFonts w:ascii="Tahoma" w:hAnsi="Tahoma" w:cs="Tahoma" w:hint="default"/>
      <w:b/>
      <w:bCs/>
      <w:color w:val="FFD700"/>
      <w:sz w:val="24"/>
      <w:szCs w:val="24"/>
      <w:u w:val="none"/>
    </w:rPr>
  </w:style>
  <w:style w:type="paragraph" w:customStyle="1" w:styleId="Parteasuperioaraformularului-z1">
    <w:name w:val="Partea superioară a formularului-z1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ert1">
    <w:name w:val="alert1"/>
    <w:basedOn w:val="DefaultParagraphFont"/>
    <w:rPr>
      <w:color w:val="FF0000"/>
      <w:sz w:val="20"/>
      <w:szCs w:val="20"/>
    </w:rPr>
  </w:style>
  <w:style w:type="paragraph" w:customStyle="1" w:styleId="Parteainferioaraformularului-z1">
    <w:name w:val="Partea inferioară a formularului-z1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character" w:customStyle="1" w:styleId="nou">
    <w:name w:val="nou"/>
    <w:basedOn w:val="DefaultParagraphFont"/>
  </w:style>
  <w:style w:type="paragraph" w:customStyle="1" w:styleId="detalii">
    <w:name w:val="detalii"/>
    <w:basedOn w:val="Normal"/>
    <w:pPr>
      <w:spacing w:before="100" w:beforeAutospacing="1" w:after="100" w:afterAutospacing="1"/>
    </w:pPr>
  </w:style>
  <w:style w:type="character" w:customStyle="1" w:styleId="banner1">
    <w:name w:val="banner1"/>
    <w:basedOn w:val="DefaultParagraphFont"/>
    <w:rPr>
      <w:rFonts w:ascii="small fonts" w:hAnsi="small fonts" w:hint="default"/>
      <w:sz w:val="12"/>
      <w:szCs w:val="12"/>
    </w:rPr>
  </w:style>
  <w:style w:type="character" w:customStyle="1" w:styleId="h31">
    <w:name w:val="h31"/>
    <w:basedOn w:val="DefaultParagraphFont"/>
    <w:rPr>
      <w:rFonts w:ascii="Arial" w:hAnsi="Arial" w:cs="Arial" w:hint="default"/>
      <w:b/>
      <w:bCs/>
      <w:sz w:val="20"/>
      <w:szCs w:val="20"/>
    </w:rPr>
  </w:style>
  <w:style w:type="character" w:customStyle="1" w:styleId="h11">
    <w:name w:val="h11"/>
    <w:basedOn w:val="DefaultParagraphFont"/>
    <w:rPr>
      <w:rFonts w:ascii="Arial" w:hAnsi="Arial" w:cs="Arial" w:hint="default"/>
      <w:b/>
      <w:bCs/>
      <w:caps/>
      <w:sz w:val="36"/>
      <w:szCs w:val="36"/>
    </w:rPr>
  </w:style>
  <w:style w:type="paragraph" w:customStyle="1" w:styleId="fa">
    <w:name w:val="fa"/>
    <w:basedOn w:val="Normal"/>
    <w:pPr>
      <w:spacing w:before="100" w:beforeAutospacing="1" w:after="360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360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360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360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360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360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360"/>
      <w:jc w:val="center"/>
    </w:pPr>
  </w:style>
  <w:style w:type="paragraph" w:customStyle="1" w:styleId="fa-ul">
    <w:name w:val="fa-ul"/>
    <w:basedOn w:val="Normal"/>
    <w:pPr>
      <w:spacing w:before="100" w:beforeAutospacing="1" w:after="360"/>
      <w:ind w:left="514"/>
    </w:pPr>
  </w:style>
  <w:style w:type="paragraph" w:customStyle="1" w:styleId="fa-li">
    <w:name w:val="fa-li"/>
    <w:basedOn w:val="Normal"/>
    <w:pPr>
      <w:spacing w:before="100" w:beforeAutospacing="1" w:after="360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360"/>
    </w:pPr>
  </w:style>
  <w:style w:type="paragraph" w:customStyle="1" w:styleId="fa-stack">
    <w:name w:val="fa-stack"/>
    <w:basedOn w:val="Normal"/>
    <w:pPr>
      <w:spacing w:before="100" w:beforeAutospacing="1" w:after="360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360"/>
      <w:jc w:val="center"/>
    </w:pPr>
  </w:style>
  <w:style w:type="paragraph" w:customStyle="1" w:styleId="fa-stack-2x">
    <w:name w:val="fa-stack-2x"/>
    <w:basedOn w:val="Normal"/>
    <w:pPr>
      <w:spacing w:before="100" w:beforeAutospacing="1" w:after="360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360"/>
    </w:pPr>
    <w:rPr>
      <w:color w:val="FFFFFF"/>
    </w:rPr>
  </w:style>
  <w:style w:type="paragraph" w:customStyle="1" w:styleId="alignleft">
    <w:name w:val="alignleft"/>
    <w:basedOn w:val="Normal"/>
    <w:pPr>
      <w:spacing w:before="100" w:beforeAutospacing="1" w:after="360"/>
      <w:ind w:right="360"/>
    </w:pPr>
  </w:style>
  <w:style w:type="paragraph" w:customStyle="1" w:styleId="alignright">
    <w:name w:val="alignright"/>
    <w:basedOn w:val="Normal"/>
    <w:pPr>
      <w:spacing w:before="100" w:beforeAutospacing="1" w:after="360"/>
      <w:ind w:left="360"/>
    </w:pPr>
  </w:style>
  <w:style w:type="paragraph" w:customStyle="1" w:styleId="aligncenter">
    <w:name w:val="aligncenter"/>
    <w:basedOn w:val="Normal"/>
  </w:style>
  <w:style w:type="paragraph" w:customStyle="1" w:styleId="content-area">
    <w:name w:val="content-area"/>
    <w:basedOn w:val="Normal"/>
    <w:pPr>
      <w:ind w:right="-3060"/>
    </w:pPr>
  </w:style>
  <w:style w:type="paragraph" w:customStyle="1" w:styleId="col-width">
    <w:name w:val="col-width"/>
    <w:basedOn w:val="Normal"/>
  </w:style>
  <w:style w:type="paragraph" w:customStyle="1" w:styleId="site-main">
    <w:name w:val="site-main"/>
    <w:basedOn w:val="Normal"/>
    <w:pPr>
      <w:ind w:right="3672"/>
    </w:pPr>
  </w:style>
  <w:style w:type="paragraph" w:customStyle="1" w:styleId="site-footer">
    <w:name w:val="site-footer"/>
    <w:basedOn w:val="Normal"/>
    <w:pPr>
      <w:shd w:val="clear" w:color="auto" w:fill="910080"/>
      <w:spacing w:before="100" w:beforeAutospacing="1" w:after="360"/>
      <w:jc w:val="center"/>
    </w:pPr>
    <w:rPr>
      <w:color w:val="FFFFFF"/>
      <w:sz w:val="15"/>
      <w:szCs w:val="15"/>
    </w:rPr>
  </w:style>
  <w:style w:type="paragraph" w:customStyle="1" w:styleId="site-description">
    <w:name w:val="site-description"/>
    <w:basedOn w:val="Normal"/>
    <w:pPr>
      <w:spacing w:before="100" w:beforeAutospacing="1" w:after="360"/>
    </w:pPr>
    <w:rPr>
      <w:color w:val="000000"/>
    </w:rPr>
  </w:style>
  <w:style w:type="paragraph" w:customStyle="1" w:styleId="main-navigation">
    <w:name w:val="main-navigation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menu-toggle">
    <w:name w:val="menu-toggle"/>
    <w:basedOn w:val="Normal"/>
    <w:pPr>
      <w:jc w:val="center"/>
    </w:pPr>
    <w:rPr>
      <w:sz w:val="2"/>
      <w:szCs w:val="2"/>
    </w:rPr>
  </w:style>
  <w:style w:type="paragraph" w:customStyle="1" w:styleId="menu-icon-container">
    <w:name w:val="menu-icon-container"/>
    <w:basedOn w:val="Normal"/>
    <w:pPr>
      <w:shd w:val="clear" w:color="auto" w:fill="FFFFFF"/>
      <w:spacing w:before="100" w:beforeAutospacing="1" w:after="360"/>
    </w:pPr>
  </w:style>
  <w:style w:type="paragraph" w:customStyle="1" w:styleId="site-header">
    <w:name w:val="site-header"/>
    <w:basedOn w:val="Normal"/>
    <w:pPr>
      <w:spacing w:before="100" w:beforeAutospacing="1" w:after="360"/>
    </w:pPr>
  </w:style>
  <w:style w:type="paragraph" w:customStyle="1" w:styleId="site-title">
    <w:name w:val="site-title"/>
    <w:basedOn w:val="Normal"/>
    <w:pPr>
      <w:spacing w:before="100" w:beforeAutospacing="1" w:after="360"/>
    </w:pPr>
    <w:rPr>
      <w:sz w:val="45"/>
      <w:szCs w:val="45"/>
    </w:rPr>
  </w:style>
  <w:style w:type="paragraph" w:customStyle="1" w:styleId="hentry">
    <w:name w:val="hentry"/>
    <w:basedOn w:val="Normal"/>
    <w:pPr>
      <w:spacing w:after="360"/>
    </w:pPr>
  </w:style>
  <w:style w:type="paragraph" w:customStyle="1" w:styleId="entry-title">
    <w:name w:val="entry-title"/>
    <w:basedOn w:val="Normal"/>
    <w:pPr>
      <w:pBdr>
        <w:bottom w:val="single" w:sz="6" w:space="6" w:color="F8F8F8"/>
      </w:pBdr>
      <w:spacing w:after="120"/>
    </w:pPr>
    <w:rPr>
      <w:sz w:val="45"/>
      <w:szCs w:val="45"/>
    </w:rPr>
  </w:style>
  <w:style w:type="paragraph" w:customStyle="1" w:styleId="entry-content">
    <w:name w:val="entry-content"/>
    <w:basedOn w:val="Normal"/>
    <w:pPr>
      <w:pBdr>
        <w:bottom w:val="single" w:sz="6" w:space="0" w:color="F8F8F8"/>
      </w:pBdr>
      <w:spacing w:before="100" w:beforeAutospacing="1" w:after="240"/>
    </w:pPr>
  </w:style>
  <w:style w:type="paragraph" w:customStyle="1" w:styleId="entry-meta">
    <w:name w:val="entry-meta"/>
    <w:basedOn w:val="Normal"/>
    <w:pPr>
      <w:pBdr>
        <w:bottom w:val="single" w:sz="6" w:space="0" w:color="F8F8F8"/>
      </w:pBdr>
      <w:spacing w:before="100" w:beforeAutospacing="1" w:after="360"/>
    </w:pPr>
    <w:rPr>
      <w:color w:val="666666"/>
      <w:sz w:val="21"/>
      <w:szCs w:val="21"/>
    </w:rPr>
  </w:style>
  <w:style w:type="paragraph" w:customStyle="1" w:styleId="byline">
    <w:name w:val="byline"/>
    <w:basedOn w:val="Normal"/>
    <w:pPr>
      <w:spacing w:before="100" w:beforeAutospacing="1" w:after="360"/>
    </w:pPr>
    <w:rPr>
      <w:vanish/>
    </w:rPr>
  </w:style>
  <w:style w:type="paragraph" w:customStyle="1" w:styleId="updated">
    <w:name w:val="updated"/>
    <w:basedOn w:val="Normal"/>
    <w:pPr>
      <w:spacing w:before="100" w:beforeAutospacing="1" w:after="360"/>
    </w:pPr>
    <w:rPr>
      <w:vanish/>
    </w:rPr>
  </w:style>
  <w:style w:type="paragraph" w:customStyle="1" w:styleId="author-meta">
    <w:name w:val="author-meta"/>
    <w:basedOn w:val="Normal"/>
    <w:pPr>
      <w:pBdr>
        <w:bottom w:val="single" w:sz="6" w:space="18" w:color="F8F8F8"/>
      </w:pBdr>
      <w:spacing w:after="360"/>
    </w:pPr>
    <w:rPr>
      <w:color w:val="555555"/>
      <w:sz w:val="21"/>
      <w:szCs w:val="21"/>
    </w:rPr>
  </w:style>
  <w:style w:type="paragraph" w:customStyle="1" w:styleId="author-description">
    <w:name w:val="author-description"/>
    <w:basedOn w:val="Normal"/>
    <w:pPr>
      <w:spacing w:before="100" w:beforeAutospacing="1" w:after="360"/>
      <w:ind w:left="1500"/>
    </w:pPr>
  </w:style>
  <w:style w:type="paragraph" w:customStyle="1" w:styleId="page-links">
    <w:name w:val="page-links"/>
    <w:basedOn w:val="Normal"/>
    <w:pPr>
      <w:spacing w:after="360"/>
    </w:pPr>
  </w:style>
  <w:style w:type="paragraph" w:customStyle="1" w:styleId="wp-caption">
    <w:name w:val="wp-caption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60"/>
    </w:pPr>
  </w:style>
  <w:style w:type="paragraph" w:customStyle="1" w:styleId="wp-caption-text">
    <w:name w:val="wp-caption-text"/>
    <w:basedOn w:val="Normal"/>
    <w:pPr>
      <w:spacing w:before="100" w:beforeAutospacing="1" w:after="360"/>
      <w:jc w:val="center"/>
    </w:pPr>
  </w:style>
  <w:style w:type="paragraph" w:customStyle="1" w:styleId="paging-navigation">
    <w:name w:val="paging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post-navigation">
    <w:name w:val="post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comments-title">
    <w:name w:val="comments-title"/>
    <w:basedOn w:val="Normal"/>
    <w:pPr>
      <w:spacing w:after="360"/>
    </w:pPr>
  </w:style>
  <w:style w:type="paragraph" w:customStyle="1" w:styleId="comment-list">
    <w:name w:val="comment-list"/>
    <w:basedOn w:val="Normal"/>
    <w:pPr>
      <w:spacing w:after="720"/>
    </w:pPr>
  </w:style>
  <w:style w:type="paragraph" w:customStyle="1" w:styleId="comment">
    <w:name w:val="comment"/>
    <w:basedOn w:val="Normal"/>
    <w:pPr>
      <w:spacing w:before="100" w:beforeAutospacing="1" w:after="240"/>
    </w:pPr>
  </w:style>
  <w:style w:type="paragraph" w:customStyle="1" w:styleId="comment-body">
    <w:name w:val="comment-body"/>
    <w:basedOn w:val="Normal"/>
    <w:pPr>
      <w:spacing w:before="100" w:beforeAutospacing="1" w:after="360"/>
    </w:pPr>
  </w:style>
  <w:style w:type="paragraph" w:customStyle="1" w:styleId="comment-content">
    <w:name w:val="comment-content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reply">
    <w:name w:val="reply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comment-meta">
    <w:name w:val="comment-meta"/>
    <w:basedOn w:val="Normal"/>
    <w:pPr>
      <w:spacing w:after="120"/>
    </w:pPr>
  </w:style>
  <w:style w:type="paragraph" w:customStyle="1" w:styleId="comment-metadata">
    <w:name w:val="comment-metadata"/>
    <w:basedOn w:val="Normal"/>
    <w:pPr>
      <w:spacing w:before="100" w:beforeAutospacing="1" w:after="360"/>
    </w:pPr>
    <w:rPr>
      <w:sz w:val="20"/>
      <w:szCs w:val="20"/>
    </w:rPr>
  </w:style>
  <w:style w:type="paragraph" w:customStyle="1" w:styleId="bypostauthor">
    <w:name w:val="bypostauthor"/>
    <w:basedOn w:val="Normal"/>
    <w:pPr>
      <w:shd w:val="clear" w:color="auto" w:fill="F8F8F8"/>
      <w:spacing w:before="100" w:beforeAutospacing="1" w:after="360"/>
    </w:pPr>
  </w:style>
  <w:style w:type="paragraph" w:customStyle="1" w:styleId="form-allowed-tags">
    <w:name w:val="form-allowed-tags"/>
    <w:basedOn w:val="Normal"/>
    <w:pPr>
      <w:spacing w:before="100" w:beforeAutospacing="1" w:after="360"/>
    </w:pPr>
    <w:rPr>
      <w:rFonts w:ascii="Open Sans" w:hAnsi="Open Sans"/>
      <w:sz w:val="20"/>
      <w:szCs w:val="20"/>
    </w:rPr>
  </w:style>
  <w:style w:type="paragraph" w:customStyle="1" w:styleId="widget">
    <w:name w:val="widget"/>
    <w:basedOn w:val="Normal"/>
    <w:pPr>
      <w:spacing w:after="360"/>
    </w:pPr>
    <w:rPr>
      <w:sz w:val="21"/>
      <w:szCs w:val="21"/>
    </w:r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60"/>
    </w:pPr>
    <w:rPr>
      <w:sz w:val="21"/>
      <w:szCs w:val="21"/>
    </w:rPr>
  </w:style>
  <w:style w:type="paragraph" w:customStyle="1" w:styleId="wp-pagenavi">
    <w:name w:val="wp-pagenavi"/>
    <w:basedOn w:val="Normal"/>
    <w:pPr>
      <w:spacing w:before="100" w:beforeAutospacing="1" w:after="360"/>
    </w:pPr>
    <w:rPr>
      <w:b/>
      <w:bCs/>
    </w:rPr>
  </w:style>
  <w:style w:type="paragraph" w:customStyle="1" w:styleId="wsp-category-title">
    <w:name w:val="wsp-category-title"/>
    <w:basedOn w:val="Normal"/>
    <w:pPr>
      <w:spacing w:before="100" w:beforeAutospacing="1" w:after="360"/>
    </w:pPr>
    <w:rPr>
      <w:b/>
      <w:bCs/>
    </w:rPr>
  </w:style>
  <w:style w:type="paragraph" w:customStyle="1" w:styleId="wsp-pages-list">
    <w:name w:val="wsp-pages-list"/>
    <w:basedOn w:val="Normal"/>
    <w:pPr>
      <w:spacing w:before="100" w:beforeAutospacing="1" w:after="360"/>
    </w:pPr>
  </w:style>
  <w:style w:type="paragraph" w:customStyle="1" w:styleId="wsp-posts-list">
    <w:name w:val="wsp-posts-list"/>
    <w:basedOn w:val="Normal"/>
    <w:pPr>
      <w:spacing w:before="100" w:beforeAutospacing="1" w:after="360"/>
    </w:pPr>
  </w:style>
  <w:style w:type="paragraph" w:customStyle="1" w:styleId="searchwp-live-search-results">
    <w:name w:val="searchwp-live-search-results"/>
    <w:basedOn w:val="Normal"/>
    <w:pPr>
      <w:shd w:val="clear" w:color="auto" w:fill="FFFFFF"/>
      <w:spacing w:before="100" w:beforeAutospacing="1" w:after="360"/>
    </w:pPr>
    <w:rPr>
      <w:vanish/>
    </w:rPr>
  </w:style>
  <w:style w:type="paragraph" w:customStyle="1" w:styleId="nav-menu">
    <w:name w:val="nav-menu"/>
    <w:basedOn w:val="Normal"/>
    <w:pPr>
      <w:spacing w:before="100" w:beforeAutospacing="1" w:after="360"/>
    </w:pPr>
  </w:style>
  <w:style w:type="paragraph" w:customStyle="1" w:styleId="entry-header">
    <w:name w:val="entry-header"/>
    <w:basedOn w:val="Normal"/>
    <w:pPr>
      <w:spacing w:before="100" w:beforeAutospacing="1" w:after="360"/>
    </w:pPr>
  </w:style>
  <w:style w:type="paragraph" w:customStyle="1" w:styleId="search-submit">
    <w:name w:val="search-submit"/>
    <w:basedOn w:val="Normal"/>
    <w:pPr>
      <w:spacing w:before="100" w:beforeAutospacing="1" w:after="360"/>
    </w:pPr>
  </w:style>
  <w:style w:type="paragraph" w:customStyle="1" w:styleId="gallery">
    <w:name w:val="gallery"/>
    <w:basedOn w:val="Normal"/>
    <w:pPr>
      <w:spacing w:before="100" w:beforeAutospacing="1" w:after="360"/>
    </w:pPr>
  </w:style>
  <w:style w:type="paragraph" w:customStyle="1" w:styleId="children">
    <w:name w:val="children"/>
    <w:basedOn w:val="Normal"/>
    <w:pPr>
      <w:spacing w:before="100" w:beforeAutospacing="1" w:after="360"/>
    </w:pPr>
  </w:style>
  <w:style w:type="paragraph" w:customStyle="1" w:styleId="easy-table-header">
    <w:name w:val="easy-table-header"/>
    <w:basedOn w:val="Normal"/>
    <w:pPr>
      <w:spacing w:before="100" w:beforeAutospacing="1" w:after="360"/>
    </w:pPr>
  </w:style>
  <w:style w:type="paragraph" w:customStyle="1" w:styleId="widgettitle">
    <w:name w:val="widgettitle"/>
    <w:basedOn w:val="Normal"/>
    <w:pPr>
      <w:spacing w:before="100" w:beforeAutospacing="1" w:after="360"/>
    </w:pPr>
  </w:style>
  <w:style w:type="paragraph" w:customStyle="1" w:styleId="widget-title">
    <w:name w:val="widget-title"/>
    <w:basedOn w:val="Normal"/>
    <w:pPr>
      <w:spacing w:before="100" w:beforeAutospacing="1" w:after="360"/>
    </w:pPr>
  </w:style>
  <w:style w:type="paragraph" w:customStyle="1" w:styleId="tagcloud">
    <w:name w:val="tagcloud"/>
    <w:basedOn w:val="Normal"/>
    <w:pPr>
      <w:spacing w:before="100" w:beforeAutospacing="1" w:after="360"/>
    </w:pPr>
  </w:style>
  <w:style w:type="paragraph" w:customStyle="1" w:styleId="textwidget">
    <w:name w:val="textwidget"/>
    <w:basedOn w:val="Normal"/>
    <w:pPr>
      <w:spacing w:before="100" w:beforeAutospacing="1" w:after="360"/>
    </w:pPr>
  </w:style>
  <w:style w:type="paragraph" w:customStyle="1" w:styleId="recentcommentsavatar">
    <w:name w:val="recentcommentsavatar"/>
    <w:basedOn w:val="Normal"/>
    <w:pPr>
      <w:spacing w:before="100" w:beforeAutospacing="1" w:after="360"/>
    </w:pPr>
  </w:style>
  <w:style w:type="paragraph" w:customStyle="1" w:styleId="milestone-content">
    <w:name w:val="milestone-content"/>
    <w:basedOn w:val="Normal"/>
    <w:pPr>
      <w:spacing w:before="100" w:beforeAutospacing="1" w:after="360"/>
    </w:pPr>
  </w:style>
  <w:style w:type="paragraph" w:customStyle="1" w:styleId="widgets-multi-column-grid">
    <w:name w:val="widgets-multi-column-grid"/>
    <w:basedOn w:val="Normal"/>
    <w:pPr>
      <w:spacing w:before="100" w:beforeAutospacing="1" w:after="360"/>
    </w:pPr>
  </w:style>
  <w:style w:type="paragraph" w:customStyle="1" w:styleId="widgets-grid-layout">
    <w:name w:val="widgets-grid-layout"/>
    <w:basedOn w:val="Normal"/>
    <w:pPr>
      <w:spacing w:before="100" w:beforeAutospacing="1" w:after="360"/>
    </w:pPr>
  </w:style>
  <w:style w:type="paragraph" w:customStyle="1" w:styleId="section-wrap">
    <w:name w:val="section-wrap"/>
    <w:basedOn w:val="Normal"/>
    <w:pPr>
      <w:spacing w:before="100" w:beforeAutospacing="1" w:after="360"/>
    </w:pPr>
  </w:style>
  <w:style w:type="paragraph" w:customStyle="1" w:styleId="search-form">
    <w:name w:val="search-form"/>
    <w:basedOn w:val="Normal"/>
    <w:pPr>
      <w:spacing w:before="100" w:beforeAutospacing="1" w:after="360"/>
    </w:pPr>
  </w:style>
  <w:style w:type="paragraph" w:customStyle="1" w:styleId="grofile-thumbnail">
    <w:name w:val="grofile-thumbnail"/>
    <w:basedOn w:val="Normal"/>
    <w:pPr>
      <w:spacing w:before="100" w:beforeAutospacing="1" w:after="360"/>
    </w:pPr>
  </w:style>
  <w:style w:type="paragraph" w:customStyle="1" w:styleId="search-field">
    <w:name w:val="search-field"/>
    <w:basedOn w:val="Normal"/>
    <w:pPr>
      <w:spacing w:before="100" w:beforeAutospacing="1" w:after="360"/>
    </w:pPr>
  </w:style>
  <w:style w:type="character" w:customStyle="1" w:styleId="pages">
    <w:name w:val="pages"/>
    <w:basedOn w:val="DefaultParagraphFont"/>
  </w:style>
  <w:style w:type="paragraph" w:customStyle="1" w:styleId="site-main1">
    <w:name w:val="site-main1"/>
    <w:basedOn w:val="Normal"/>
    <w:pPr>
      <w:ind w:right="3672"/>
    </w:pPr>
  </w:style>
  <w:style w:type="paragraph" w:customStyle="1" w:styleId="site-main2">
    <w:name w:val="site-main2"/>
    <w:basedOn w:val="Normal"/>
    <w:pPr>
      <w:ind w:right="3672"/>
    </w:pPr>
  </w:style>
  <w:style w:type="paragraph" w:customStyle="1" w:styleId="nav-menu1">
    <w:name w:val="nav-menu1"/>
    <w:basedOn w:val="Normal"/>
    <w:pPr>
      <w:spacing w:before="100" w:beforeAutospacing="1" w:after="360"/>
    </w:pPr>
    <w:rPr>
      <w:vanish/>
    </w:rPr>
  </w:style>
  <w:style w:type="paragraph" w:customStyle="1" w:styleId="entry-meta1">
    <w:name w:val="entry-meta1"/>
    <w:basedOn w:val="Normal"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1">
    <w:name w:val="byline1"/>
    <w:basedOn w:val="Normal"/>
    <w:pPr>
      <w:spacing w:before="100" w:beforeAutospacing="1" w:after="360"/>
    </w:pPr>
  </w:style>
  <w:style w:type="paragraph" w:customStyle="1" w:styleId="byline2">
    <w:name w:val="byline2"/>
    <w:basedOn w:val="Normal"/>
    <w:pPr>
      <w:spacing w:before="100" w:beforeAutospacing="1" w:after="360"/>
    </w:pPr>
  </w:style>
  <w:style w:type="paragraph" w:customStyle="1" w:styleId="site-main3">
    <w:name w:val="site-main3"/>
    <w:basedOn w:val="Normal"/>
    <w:pPr>
      <w:ind w:left="3672" w:right="3672"/>
    </w:pPr>
  </w:style>
  <w:style w:type="paragraph" w:customStyle="1" w:styleId="content-area1">
    <w:name w:val="content-area1"/>
    <w:basedOn w:val="Normal"/>
    <w:pPr>
      <w:ind w:left="-3060" w:right="-3060"/>
    </w:pPr>
  </w:style>
  <w:style w:type="paragraph" w:customStyle="1" w:styleId="entry-header1">
    <w:name w:val="entry-header1"/>
    <w:basedOn w:val="Normal"/>
    <w:pPr>
      <w:spacing w:after="360"/>
    </w:pPr>
  </w:style>
  <w:style w:type="paragraph" w:customStyle="1" w:styleId="entry-title1">
    <w:name w:val="entry-title1"/>
    <w:basedOn w:val="Normal"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1">
    <w:name w:val="search-submit1"/>
    <w:basedOn w:val="Normal"/>
    <w:pPr>
      <w:spacing w:before="100" w:beforeAutospacing="1" w:after="360"/>
      <w:ind w:left="-810"/>
    </w:pPr>
  </w:style>
  <w:style w:type="paragraph" w:customStyle="1" w:styleId="search-form1">
    <w:name w:val="search-form1"/>
    <w:basedOn w:val="Normal"/>
    <w:pPr>
      <w:shd w:val="clear" w:color="auto" w:fill="F8F8F8"/>
      <w:spacing w:after="360"/>
    </w:pPr>
  </w:style>
  <w:style w:type="paragraph" w:customStyle="1" w:styleId="search-form2">
    <w:name w:val="search-form2"/>
    <w:basedOn w:val="Normal"/>
    <w:pPr>
      <w:shd w:val="clear" w:color="auto" w:fill="F8F8F8"/>
      <w:spacing w:after="360"/>
    </w:pPr>
  </w:style>
  <w:style w:type="paragraph" w:customStyle="1" w:styleId="search-field1">
    <w:name w:val="search-field1"/>
    <w:basedOn w:val="Normal"/>
    <w:pPr>
      <w:shd w:val="clear" w:color="auto" w:fill="FFFFFF"/>
      <w:spacing w:before="100" w:beforeAutospacing="1" w:after="360"/>
    </w:pPr>
  </w:style>
  <w:style w:type="paragraph" w:customStyle="1" w:styleId="search-field2">
    <w:name w:val="search-field2"/>
    <w:basedOn w:val="Normal"/>
    <w:pPr>
      <w:shd w:val="clear" w:color="auto" w:fill="FFFFFF"/>
      <w:spacing w:before="100" w:beforeAutospacing="1" w:after="360"/>
    </w:pPr>
  </w:style>
  <w:style w:type="paragraph" w:customStyle="1" w:styleId="widgettitle1">
    <w:name w:val="widgettitle1"/>
    <w:basedOn w:val="Normal"/>
    <w:pPr>
      <w:spacing w:after="120"/>
    </w:pPr>
  </w:style>
  <w:style w:type="paragraph" w:customStyle="1" w:styleId="entry-title2">
    <w:name w:val="entry-title2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3">
    <w:name w:val="entry-title3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1">
    <w:name w:val="wp-caption-text1"/>
    <w:basedOn w:val="Normal"/>
    <w:qFormat/>
    <w:pPr>
      <w:spacing w:before="194" w:after="194"/>
      <w:jc w:val="center"/>
    </w:pPr>
  </w:style>
  <w:style w:type="paragraph" w:customStyle="1" w:styleId="gallery1">
    <w:name w:val="gallery1"/>
    <w:basedOn w:val="Normal"/>
    <w:qFormat/>
    <w:pPr>
      <w:spacing w:before="100" w:beforeAutospacing="1" w:after="360"/>
    </w:pPr>
  </w:style>
  <w:style w:type="paragraph" w:customStyle="1" w:styleId="children1">
    <w:name w:val="children1"/>
    <w:basedOn w:val="Normal"/>
    <w:qFormat/>
    <w:pPr>
      <w:spacing w:before="360"/>
      <w:ind w:left="1200"/>
    </w:pPr>
  </w:style>
  <w:style w:type="paragraph" w:customStyle="1" w:styleId="widget1">
    <w:name w:val="widget1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2">
    <w:name w:val="widget2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1">
    <w:name w:val="widget-title1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2">
    <w:name w:val="widget-title2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1">
    <w:name w:val="tagcloud1"/>
    <w:basedOn w:val="Normal"/>
    <w:qFormat/>
    <w:pPr>
      <w:ind w:left="300" w:right="300"/>
    </w:pPr>
  </w:style>
  <w:style w:type="paragraph" w:customStyle="1" w:styleId="textwidget1">
    <w:name w:val="textwidget1"/>
    <w:basedOn w:val="Normal"/>
    <w:qFormat/>
    <w:pPr>
      <w:ind w:left="300" w:right="300"/>
    </w:pPr>
  </w:style>
  <w:style w:type="paragraph" w:customStyle="1" w:styleId="recentcommentsavatar1">
    <w:name w:val="recentcommentsavatar1"/>
    <w:basedOn w:val="Normal"/>
    <w:qFormat/>
    <w:pPr>
      <w:ind w:left="300" w:right="300"/>
    </w:pPr>
  </w:style>
  <w:style w:type="paragraph" w:customStyle="1" w:styleId="milestone-content1">
    <w:name w:val="milestone-content1"/>
    <w:basedOn w:val="Normal"/>
    <w:qFormat/>
    <w:pPr>
      <w:ind w:left="300" w:right="300"/>
    </w:pPr>
  </w:style>
  <w:style w:type="paragraph" w:customStyle="1" w:styleId="widgets-multi-column-grid1">
    <w:name w:val="widgets-multi-column-grid1"/>
    <w:basedOn w:val="Normal"/>
    <w:qFormat/>
    <w:pPr>
      <w:ind w:left="300" w:right="300"/>
    </w:pPr>
  </w:style>
  <w:style w:type="paragraph" w:customStyle="1" w:styleId="widgets-grid-layout1">
    <w:name w:val="widgets-grid-layout1"/>
    <w:basedOn w:val="Normal"/>
    <w:qFormat/>
    <w:pPr>
      <w:ind w:left="300" w:right="300"/>
    </w:pPr>
  </w:style>
  <w:style w:type="paragraph" w:customStyle="1" w:styleId="tagcloud2">
    <w:name w:val="tagcloud2"/>
    <w:basedOn w:val="Normal"/>
    <w:qFormat/>
    <w:pPr>
      <w:ind w:left="300" w:right="300"/>
    </w:pPr>
  </w:style>
  <w:style w:type="paragraph" w:customStyle="1" w:styleId="textwidget2">
    <w:name w:val="textwidget2"/>
    <w:basedOn w:val="Normal"/>
    <w:qFormat/>
    <w:pPr>
      <w:ind w:left="300" w:right="300"/>
    </w:pPr>
  </w:style>
  <w:style w:type="paragraph" w:customStyle="1" w:styleId="recentcommentsavatar2">
    <w:name w:val="recentcommentsavatar2"/>
    <w:basedOn w:val="Normal"/>
    <w:qFormat/>
    <w:pPr>
      <w:ind w:left="300" w:right="300"/>
    </w:pPr>
  </w:style>
  <w:style w:type="paragraph" w:customStyle="1" w:styleId="milestone-content2">
    <w:name w:val="milestone-content2"/>
    <w:basedOn w:val="Normal"/>
    <w:qFormat/>
    <w:pPr>
      <w:ind w:left="300" w:right="300"/>
    </w:pPr>
  </w:style>
  <w:style w:type="paragraph" w:customStyle="1" w:styleId="widgets-multi-column-grid2">
    <w:name w:val="widgets-multi-column-grid2"/>
    <w:basedOn w:val="Normal"/>
    <w:qFormat/>
    <w:pPr>
      <w:ind w:left="300" w:right="300"/>
    </w:pPr>
  </w:style>
  <w:style w:type="paragraph" w:customStyle="1" w:styleId="widgets-grid-layout2">
    <w:name w:val="widgets-grid-layout2"/>
    <w:basedOn w:val="Normal"/>
    <w:qFormat/>
    <w:pPr>
      <w:ind w:left="300" w:right="300"/>
    </w:pPr>
  </w:style>
  <w:style w:type="paragraph" w:customStyle="1" w:styleId="grofile-thumbnail1">
    <w:name w:val="grofile-thumbnail1"/>
    <w:basedOn w:val="Normal"/>
    <w:qFormat/>
    <w:pPr>
      <w:ind w:left="300" w:right="300"/>
    </w:pPr>
  </w:style>
  <w:style w:type="paragraph" w:customStyle="1" w:styleId="grofile-thumbnail2">
    <w:name w:val="grofile-thumbnail2"/>
    <w:basedOn w:val="Normal"/>
    <w:qFormat/>
    <w:pPr>
      <w:ind w:left="300" w:right="300"/>
    </w:pPr>
  </w:style>
  <w:style w:type="paragraph" w:customStyle="1" w:styleId="widget-title3">
    <w:name w:val="widget-title3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4">
    <w:name w:val="widget-title4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3">
    <w:name w:val="search-field3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4">
    <w:name w:val="search-field4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3">
    <w:name w:val="widget3"/>
    <w:basedOn w:val="Normal"/>
    <w:qFormat/>
    <w:pPr>
      <w:spacing w:after="240"/>
    </w:pPr>
    <w:rPr>
      <w:sz w:val="27"/>
      <w:szCs w:val="27"/>
    </w:rPr>
  </w:style>
  <w:style w:type="paragraph" w:customStyle="1" w:styleId="widget-title5">
    <w:name w:val="widget-title5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1">
    <w:name w:val="section-wrap1"/>
    <w:basedOn w:val="Normal"/>
    <w:qFormat/>
    <w:pPr>
      <w:spacing w:before="100" w:beforeAutospacing="1" w:after="360"/>
    </w:pPr>
  </w:style>
  <w:style w:type="paragraph" w:customStyle="1" w:styleId="search-form3">
    <w:name w:val="search-form3"/>
    <w:basedOn w:val="Normal"/>
    <w:qFormat/>
  </w:style>
  <w:style w:type="paragraph" w:customStyle="1" w:styleId="widget-title6">
    <w:name w:val="widget-title6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5">
    <w:name w:val="search-field5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4">
    <w:name w:val="search-form4"/>
    <w:basedOn w:val="Normal"/>
    <w:qFormat/>
  </w:style>
  <w:style w:type="character" w:customStyle="1" w:styleId="pages1">
    <w:name w:val="pages1"/>
    <w:basedOn w:val="DefaultParagraphFont"/>
    <w:qFormat/>
    <w:rPr>
      <w:color w:val="999999"/>
      <w:sz w:val="23"/>
      <w:szCs w:val="23"/>
    </w:rPr>
  </w:style>
  <w:style w:type="paragraph" w:customStyle="1" w:styleId="easy-table-header1">
    <w:name w:val="easy-table-header1"/>
    <w:basedOn w:val="Normal"/>
    <w:qFormat/>
    <w:pPr>
      <w:spacing w:before="100" w:beforeAutospacing="1" w:after="360"/>
    </w:pPr>
  </w:style>
  <w:style w:type="character" w:customStyle="1" w:styleId="meta-nav">
    <w:name w:val="meta-nav"/>
    <w:basedOn w:val="DefaultParagraphFont"/>
    <w:qFormat/>
  </w:style>
  <w:style w:type="paragraph" w:customStyle="1" w:styleId="searchwp-live-search-results-showing">
    <w:name w:val="searchwp-live-search-results-showing"/>
    <w:basedOn w:val="Normal"/>
    <w:qFormat/>
    <w:pPr>
      <w:spacing w:before="100" w:beforeAutospacing="1" w:after="360"/>
    </w:pPr>
  </w:style>
  <w:style w:type="paragraph" w:customStyle="1" w:styleId="searchwp-live-search-no-results">
    <w:name w:val="searchwp-live-search-no-results"/>
    <w:basedOn w:val="Normal"/>
    <w:qFormat/>
    <w:pPr>
      <w:spacing w:before="100" w:beforeAutospacing="1" w:after="360"/>
      <w:jc w:val="center"/>
    </w:pPr>
  </w:style>
  <w:style w:type="paragraph" w:customStyle="1" w:styleId="site-main4">
    <w:name w:val="site-main4"/>
    <w:basedOn w:val="Normal"/>
    <w:qFormat/>
    <w:pPr>
      <w:ind w:right="3672"/>
    </w:pPr>
  </w:style>
  <w:style w:type="paragraph" w:customStyle="1" w:styleId="site-main5">
    <w:name w:val="site-main5"/>
    <w:basedOn w:val="Normal"/>
    <w:qFormat/>
    <w:pPr>
      <w:ind w:right="3672"/>
    </w:pPr>
  </w:style>
  <w:style w:type="paragraph" w:customStyle="1" w:styleId="nav-menu2">
    <w:name w:val="nav-menu2"/>
    <w:basedOn w:val="Normal"/>
    <w:qFormat/>
    <w:pPr>
      <w:spacing w:before="100" w:beforeAutospacing="1" w:after="360"/>
    </w:pPr>
    <w:rPr>
      <w:vanish/>
    </w:rPr>
  </w:style>
  <w:style w:type="paragraph" w:customStyle="1" w:styleId="entry-meta2">
    <w:name w:val="entry-meta2"/>
    <w:basedOn w:val="Normal"/>
    <w:qFormat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3">
    <w:name w:val="byline3"/>
    <w:basedOn w:val="Normal"/>
    <w:qFormat/>
    <w:pPr>
      <w:spacing w:before="100" w:beforeAutospacing="1" w:after="360"/>
    </w:pPr>
  </w:style>
  <w:style w:type="paragraph" w:customStyle="1" w:styleId="byline4">
    <w:name w:val="byline4"/>
    <w:basedOn w:val="Normal"/>
    <w:qFormat/>
    <w:pPr>
      <w:spacing w:before="100" w:beforeAutospacing="1" w:after="360"/>
    </w:pPr>
  </w:style>
  <w:style w:type="paragraph" w:customStyle="1" w:styleId="site-main6">
    <w:name w:val="site-main6"/>
    <w:basedOn w:val="Normal"/>
    <w:qFormat/>
    <w:pPr>
      <w:ind w:left="3672" w:right="3672"/>
    </w:pPr>
  </w:style>
  <w:style w:type="paragraph" w:customStyle="1" w:styleId="content-area2">
    <w:name w:val="content-area2"/>
    <w:basedOn w:val="Normal"/>
    <w:qFormat/>
    <w:pPr>
      <w:ind w:left="-3060" w:right="-3060"/>
    </w:pPr>
  </w:style>
  <w:style w:type="paragraph" w:customStyle="1" w:styleId="entry-header2">
    <w:name w:val="entry-header2"/>
    <w:basedOn w:val="Normal"/>
    <w:qFormat/>
    <w:pPr>
      <w:spacing w:after="360"/>
    </w:pPr>
  </w:style>
  <w:style w:type="paragraph" w:customStyle="1" w:styleId="entry-title4">
    <w:name w:val="entry-title4"/>
    <w:basedOn w:val="Normal"/>
    <w:qFormat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2">
    <w:name w:val="search-submit2"/>
    <w:basedOn w:val="Normal"/>
    <w:qFormat/>
    <w:pPr>
      <w:spacing w:before="100" w:beforeAutospacing="1" w:after="360"/>
      <w:ind w:left="-810"/>
    </w:pPr>
  </w:style>
  <w:style w:type="paragraph" w:customStyle="1" w:styleId="search-form5">
    <w:name w:val="search-form5"/>
    <w:basedOn w:val="Normal"/>
    <w:qFormat/>
    <w:pPr>
      <w:shd w:val="clear" w:color="auto" w:fill="F8F8F8"/>
      <w:spacing w:after="360"/>
    </w:pPr>
  </w:style>
  <w:style w:type="paragraph" w:customStyle="1" w:styleId="search-form6">
    <w:name w:val="search-form6"/>
    <w:basedOn w:val="Normal"/>
    <w:qFormat/>
    <w:pPr>
      <w:shd w:val="clear" w:color="auto" w:fill="F8F8F8"/>
      <w:spacing w:after="360"/>
    </w:pPr>
  </w:style>
  <w:style w:type="paragraph" w:customStyle="1" w:styleId="search-field6">
    <w:name w:val="search-field6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7">
    <w:name w:val="search-field7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title2">
    <w:name w:val="widgettitle2"/>
    <w:basedOn w:val="Normal"/>
    <w:qFormat/>
    <w:pPr>
      <w:spacing w:after="120"/>
    </w:pPr>
  </w:style>
  <w:style w:type="paragraph" w:customStyle="1" w:styleId="entry-title5">
    <w:name w:val="entry-title5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6">
    <w:name w:val="entry-title6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2">
    <w:name w:val="wp-caption-text2"/>
    <w:basedOn w:val="Normal"/>
    <w:qFormat/>
    <w:pPr>
      <w:spacing w:before="194" w:after="194"/>
      <w:jc w:val="center"/>
    </w:pPr>
  </w:style>
  <w:style w:type="paragraph" w:customStyle="1" w:styleId="gallery2">
    <w:name w:val="gallery2"/>
    <w:basedOn w:val="Normal"/>
    <w:qFormat/>
    <w:pPr>
      <w:spacing w:before="100" w:beforeAutospacing="1" w:after="360"/>
    </w:pPr>
  </w:style>
  <w:style w:type="paragraph" w:customStyle="1" w:styleId="children2">
    <w:name w:val="children2"/>
    <w:basedOn w:val="Normal"/>
    <w:qFormat/>
    <w:pPr>
      <w:spacing w:before="360"/>
      <w:ind w:left="1200"/>
    </w:pPr>
  </w:style>
  <w:style w:type="paragraph" w:customStyle="1" w:styleId="widget4">
    <w:name w:val="widget4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5">
    <w:name w:val="widget5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7">
    <w:name w:val="widget-title7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8">
    <w:name w:val="widget-title8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3">
    <w:name w:val="tagcloud3"/>
    <w:basedOn w:val="Normal"/>
    <w:qFormat/>
    <w:pPr>
      <w:ind w:left="300" w:right="300"/>
    </w:pPr>
  </w:style>
  <w:style w:type="paragraph" w:customStyle="1" w:styleId="textwidget3">
    <w:name w:val="textwidget3"/>
    <w:basedOn w:val="Normal"/>
    <w:qFormat/>
    <w:pPr>
      <w:ind w:left="300" w:right="300"/>
    </w:pPr>
  </w:style>
  <w:style w:type="paragraph" w:customStyle="1" w:styleId="recentcommentsavatar3">
    <w:name w:val="recentcommentsavatar3"/>
    <w:basedOn w:val="Normal"/>
    <w:qFormat/>
    <w:pPr>
      <w:ind w:left="300" w:right="300"/>
    </w:pPr>
  </w:style>
  <w:style w:type="paragraph" w:customStyle="1" w:styleId="milestone-content3">
    <w:name w:val="milestone-content3"/>
    <w:basedOn w:val="Normal"/>
    <w:qFormat/>
    <w:pPr>
      <w:ind w:left="300" w:right="300"/>
    </w:pPr>
  </w:style>
  <w:style w:type="paragraph" w:customStyle="1" w:styleId="widgets-multi-column-grid3">
    <w:name w:val="widgets-multi-column-grid3"/>
    <w:basedOn w:val="Normal"/>
    <w:qFormat/>
    <w:pPr>
      <w:ind w:left="300" w:right="300"/>
    </w:pPr>
  </w:style>
  <w:style w:type="paragraph" w:customStyle="1" w:styleId="widgets-grid-layout3">
    <w:name w:val="widgets-grid-layout3"/>
    <w:basedOn w:val="Normal"/>
    <w:qFormat/>
    <w:pPr>
      <w:ind w:left="300" w:right="300"/>
    </w:pPr>
  </w:style>
  <w:style w:type="paragraph" w:customStyle="1" w:styleId="tagcloud4">
    <w:name w:val="tagcloud4"/>
    <w:basedOn w:val="Normal"/>
    <w:qFormat/>
    <w:pPr>
      <w:ind w:left="300" w:right="300"/>
    </w:pPr>
  </w:style>
  <w:style w:type="paragraph" w:customStyle="1" w:styleId="textwidget4">
    <w:name w:val="textwidget4"/>
    <w:basedOn w:val="Normal"/>
    <w:qFormat/>
    <w:pPr>
      <w:ind w:left="300" w:right="300"/>
    </w:pPr>
  </w:style>
  <w:style w:type="paragraph" w:customStyle="1" w:styleId="recentcommentsavatar4">
    <w:name w:val="recentcommentsavatar4"/>
    <w:basedOn w:val="Normal"/>
    <w:qFormat/>
    <w:pPr>
      <w:ind w:left="300" w:right="300"/>
    </w:pPr>
  </w:style>
  <w:style w:type="paragraph" w:customStyle="1" w:styleId="milestone-content4">
    <w:name w:val="milestone-content4"/>
    <w:basedOn w:val="Normal"/>
    <w:qFormat/>
    <w:pPr>
      <w:ind w:left="300" w:right="300"/>
    </w:pPr>
  </w:style>
  <w:style w:type="paragraph" w:customStyle="1" w:styleId="widgets-multi-column-grid4">
    <w:name w:val="widgets-multi-column-grid4"/>
    <w:basedOn w:val="Normal"/>
    <w:qFormat/>
    <w:pPr>
      <w:ind w:left="300" w:right="300"/>
    </w:pPr>
  </w:style>
  <w:style w:type="paragraph" w:customStyle="1" w:styleId="widgets-grid-layout4">
    <w:name w:val="widgets-grid-layout4"/>
    <w:basedOn w:val="Normal"/>
    <w:qFormat/>
    <w:pPr>
      <w:ind w:left="300" w:right="300"/>
    </w:pPr>
  </w:style>
  <w:style w:type="paragraph" w:customStyle="1" w:styleId="grofile-thumbnail3">
    <w:name w:val="grofile-thumbnail3"/>
    <w:basedOn w:val="Normal"/>
    <w:qFormat/>
    <w:pPr>
      <w:ind w:left="300" w:right="300"/>
    </w:pPr>
  </w:style>
  <w:style w:type="paragraph" w:customStyle="1" w:styleId="grofile-thumbnail4">
    <w:name w:val="grofile-thumbnail4"/>
    <w:basedOn w:val="Normal"/>
    <w:qFormat/>
    <w:pPr>
      <w:ind w:left="300" w:right="300"/>
    </w:pPr>
  </w:style>
  <w:style w:type="paragraph" w:customStyle="1" w:styleId="widget-title9">
    <w:name w:val="widget-title9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10">
    <w:name w:val="widget-title10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8">
    <w:name w:val="search-field8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9">
    <w:name w:val="search-field9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6">
    <w:name w:val="widget6"/>
    <w:basedOn w:val="Normal"/>
    <w:qFormat/>
    <w:pPr>
      <w:spacing w:after="240"/>
    </w:pPr>
    <w:rPr>
      <w:sz w:val="27"/>
      <w:szCs w:val="27"/>
    </w:rPr>
  </w:style>
  <w:style w:type="paragraph" w:customStyle="1" w:styleId="widget-title11">
    <w:name w:val="widget-title11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2">
    <w:name w:val="section-wrap2"/>
    <w:basedOn w:val="Normal"/>
    <w:qFormat/>
    <w:pPr>
      <w:spacing w:before="100" w:beforeAutospacing="1" w:after="360"/>
    </w:pPr>
  </w:style>
  <w:style w:type="paragraph" w:customStyle="1" w:styleId="search-form7">
    <w:name w:val="search-form7"/>
    <w:basedOn w:val="Normal"/>
    <w:qFormat/>
  </w:style>
  <w:style w:type="paragraph" w:customStyle="1" w:styleId="widget-title12">
    <w:name w:val="widget-title12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10">
    <w:name w:val="search-field10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8">
    <w:name w:val="search-form8"/>
    <w:basedOn w:val="Normal"/>
    <w:qFormat/>
  </w:style>
  <w:style w:type="character" w:customStyle="1" w:styleId="pages2">
    <w:name w:val="pages2"/>
    <w:basedOn w:val="DefaultParagraphFont"/>
    <w:qFormat/>
    <w:rPr>
      <w:color w:val="999999"/>
      <w:sz w:val="23"/>
      <w:szCs w:val="23"/>
    </w:rPr>
  </w:style>
  <w:style w:type="paragraph" w:customStyle="1" w:styleId="easy-table-header2">
    <w:name w:val="easy-table-header2"/>
    <w:basedOn w:val="Normal"/>
    <w:qFormat/>
    <w:pPr>
      <w:spacing w:before="100" w:beforeAutospacing="1" w:after="360"/>
    </w:pPr>
  </w:style>
  <w:style w:type="paragraph" w:styleId="ListParagraph">
    <w:name w:val="List Paragraph"/>
    <w:basedOn w:val="Normal"/>
    <w:uiPriority w:val="34"/>
    <w:qFormat/>
    <w:pPr>
      <w:suppressAutoHyphens/>
      <w:ind w:left="720"/>
    </w:pPr>
    <w:rPr>
      <w:lang w:eastAsia="ar-SA"/>
    </w:rPr>
  </w:style>
  <w:style w:type="character" w:customStyle="1" w:styleId="Bodytext">
    <w:name w:val="Body text_"/>
    <w:basedOn w:val="DefaultParagraphFont"/>
    <w:link w:val="BodyText1"/>
    <w:qFormat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  <w:spacing w:before="6420" w:line="0" w:lineRule="atLeast"/>
      <w:jc w:val="center"/>
    </w:pPr>
    <w:rPr>
      <w:rFonts w:ascii="Microsoft Sans Serif" w:eastAsia="Microsoft Sans Serif" w:hAnsi="Microsoft Sans Serif" w:cs="Microsoft Sans Serif"/>
      <w:sz w:val="8"/>
      <w:szCs w:val="8"/>
    </w:rPr>
  </w:style>
  <w:style w:type="character" w:customStyle="1" w:styleId="BodytextTimesNewRoman75ptSpacing0pt">
    <w:name w:val="Body text + Times New Roman;7;5 pt;Spacing 0 pt"/>
    <w:basedOn w:val="Bodytext"/>
    <w:qFormat/>
    <w:rPr>
      <w:rFonts w:ascii="Times New Roman" w:eastAsia="Times New Roman" w:hAnsi="Times New Roman" w:cs="Times New Roman"/>
      <w:color w:val="000000"/>
      <w:spacing w:val="8"/>
      <w:w w:val="100"/>
      <w:position w:val="0"/>
      <w:sz w:val="15"/>
      <w:szCs w:val="15"/>
      <w:shd w:val="clear" w:color="auto" w:fill="FFFFFF"/>
      <w:lang w:val="ro-RO" w:eastAsia="ro-RO" w:bidi="ro-RO"/>
    </w:rPr>
  </w:style>
  <w:style w:type="character" w:customStyle="1" w:styleId="Bodytext9ptSpacing0pt">
    <w:name w:val="Body text + 9 pt;Spacing 0 pt"/>
    <w:basedOn w:val="Bodytext"/>
    <w:qFormat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8"/>
      <w:szCs w:val="18"/>
      <w:shd w:val="clear" w:color="auto" w:fill="FFFFFF"/>
      <w:lang w:val="ro-RO" w:eastAsia="ro-RO" w:bidi="ro-RO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4E33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DF28B5"/>
    <w:pPr>
      <w:jc w:val="both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28B5"/>
    <w:rPr>
      <w:rFonts w:asciiTheme="minorHAnsi" w:eastAsiaTheme="minorEastAsia" w:hAnsiTheme="minorHAnsi" w:cstheme="minorBid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secretara@spitalulbuzau.ro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7A9C-6EDF-42E8-AD35-F50954CE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Antet.dotx</Template>
  <TotalTime>274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SMCPC SEF</cp:lastModifiedBy>
  <cp:revision>175</cp:revision>
  <cp:lastPrinted>2025-06-20T05:33:00Z</cp:lastPrinted>
  <dcterms:created xsi:type="dcterms:W3CDTF">2025-01-30T06:32:00Z</dcterms:created>
  <dcterms:modified xsi:type="dcterms:W3CDTF">2025-09-04T09:21:00Z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2C0FF54D847843098F6314B04168322C_12</vt:lpwstr>
  </property>
</Properties>
</file>